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82" w:rsidRPr="001A3782" w:rsidRDefault="001A3782" w:rsidP="001A3782">
      <w:pPr>
        <w:jc w:val="center"/>
        <w:rPr>
          <w:rFonts w:ascii="方正小标宋简体" w:eastAsia="方正小标宋简体" w:hAnsi="宋体"/>
          <w:sz w:val="40"/>
          <w:szCs w:val="44"/>
        </w:rPr>
      </w:pPr>
      <w:r w:rsidRPr="001A3782">
        <w:rPr>
          <w:rFonts w:ascii="方正小标宋简体" w:eastAsia="方正小标宋简体" w:hAnsi="宋体" w:hint="eastAsia"/>
          <w:sz w:val="40"/>
          <w:szCs w:val="44"/>
        </w:rPr>
        <w:t>GJB9001C内部审核通用检查单</w:t>
      </w:r>
    </w:p>
    <w:p w:rsidR="00F23ECA" w:rsidRPr="0097086F" w:rsidRDefault="001A3782" w:rsidP="001A3782">
      <w:pPr>
        <w:jc w:val="center"/>
        <w:rPr>
          <w:rFonts w:ascii="宋体" w:eastAsia="宋体" w:hAnsi="宋体"/>
          <w:b/>
          <w:sz w:val="32"/>
          <w:szCs w:val="44"/>
        </w:rPr>
      </w:pPr>
      <w:r w:rsidRPr="001A3782">
        <w:rPr>
          <w:rFonts w:ascii="宋体" w:eastAsia="宋体" w:hAnsi="宋体" w:hint="eastAsia"/>
          <w:b/>
          <w:sz w:val="32"/>
          <w:szCs w:val="44"/>
        </w:rPr>
        <w:t>（适用于项目检查）</w:t>
      </w:r>
    </w:p>
    <w:tbl>
      <w:tblPr>
        <w:tblStyle w:val="aa"/>
        <w:tblW w:w="9328" w:type="dxa"/>
        <w:tblInd w:w="-572" w:type="dxa"/>
        <w:tblLook w:val="04A0" w:firstRow="1" w:lastRow="0" w:firstColumn="1" w:lastColumn="0" w:noHBand="0" w:noVBand="1"/>
      </w:tblPr>
      <w:tblGrid>
        <w:gridCol w:w="1555"/>
        <w:gridCol w:w="2967"/>
        <w:gridCol w:w="1513"/>
        <w:gridCol w:w="3293"/>
      </w:tblGrid>
      <w:tr w:rsidR="0097086F" w:rsidTr="006A06E4">
        <w:trPr>
          <w:trHeight w:val="501"/>
        </w:trPr>
        <w:tc>
          <w:tcPr>
            <w:tcW w:w="1555" w:type="dxa"/>
            <w:vAlign w:val="center"/>
          </w:tcPr>
          <w:p w:rsidR="0097086F" w:rsidRPr="0097086F" w:rsidRDefault="0097086F" w:rsidP="000F2731">
            <w:pPr>
              <w:rPr>
                <w:rFonts w:ascii="仿宋" w:eastAsia="仿宋" w:hAnsi="仿宋"/>
                <w:sz w:val="24"/>
                <w:szCs w:val="28"/>
              </w:rPr>
            </w:pPr>
            <w:r w:rsidRPr="0097086F">
              <w:rPr>
                <w:rFonts w:ascii="仿宋" w:eastAsia="仿宋" w:hAnsi="仿宋" w:hint="eastAsia"/>
                <w:sz w:val="24"/>
                <w:szCs w:val="28"/>
              </w:rPr>
              <w:t>受审核单位：</w:t>
            </w:r>
          </w:p>
        </w:tc>
        <w:tc>
          <w:tcPr>
            <w:tcW w:w="7773" w:type="dxa"/>
            <w:gridSpan w:val="3"/>
            <w:vAlign w:val="center"/>
          </w:tcPr>
          <w:p w:rsidR="0097086F" w:rsidRPr="0097086F" w:rsidRDefault="004B59E3" w:rsidP="009420F0">
            <w:pPr>
              <w:rPr>
                <w:rFonts w:ascii="仿宋" w:eastAsia="仿宋" w:hAnsi="仿宋"/>
                <w:sz w:val="24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28"/>
                  <w:u w:val="single"/>
                </w:rPr>
                <w:id w:val="-737081386"/>
                <w:placeholder>
                  <w:docPart w:val="DefaultPlaceholder_-1854013439"/>
                </w:placeholder>
                <w:showingPlcHdr/>
                <w:comboBox>
                  <w:listItem w:value="选择一项。"/>
                  <w:listItem w:displayText="航空宇航学院" w:value="航空宇航学院"/>
                  <w:listItem w:displayText="能源与动力学院" w:value="能源与动力学院"/>
                  <w:listItem w:displayText="自动化学院" w:value="自动化学院"/>
                  <w:listItem w:displayText="电子信息工程学院" w:value="电子信息工程学院"/>
                  <w:listItem w:displayText="机电学院" w:value="机电学院"/>
                  <w:listItem w:displayText="材料科学与技术学院" w:value="材料科学与技术学院"/>
                  <w:listItem w:displayText="航天学院" w:value="航天学院"/>
                  <w:listItem w:displayText="计算机科学与技术学院" w:value="计算机科学与技术学院"/>
                  <w:listItem w:displayText="无人机研究院" w:value="无人机研究院"/>
                </w:comboBox>
              </w:sdtPr>
              <w:sdtEndPr/>
              <w:sdtContent>
                <w:r w:rsidR="001B25F1" w:rsidRPr="00AB04E6">
                  <w:rPr>
                    <w:rStyle w:val="a9"/>
                  </w:rPr>
                  <w:t>选择一项。</w:t>
                </w:r>
              </w:sdtContent>
            </w:sdt>
            <w:r w:rsidR="00D3266C" w:rsidRPr="005724DF">
              <w:rPr>
                <w:rFonts w:ascii="仿宋" w:eastAsia="仿宋" w:hAnsi="仿宋" w:hint="eastAsia"/>
                <w:sz w:val="24"/>
                <w:szCs w:val="28"/>
              </w:rPr>
              <w:t>（单位）</w:t>
            </w:r>
            <w:sdt>
              <w:sdtPr>
                <w:rPr>
                  <w:rFonts w:ascii="仿宋" w:eastAsia="仿宋" w:hAnsi="仿宋" w:hint="eastAsia"/>
                  <w:sz w:val="24"/>
                  <w:szCs w:val="28"/>
                  <w:u w:val="single"/>
                </w:rPr>
                <w:id w:val="15088639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420F0" w:rsidRPr="00AB04E6">
                  <w:rPr>
                    <w:rStyle w:val="a9"/>
                  </w:rPr>
                  <w:t>单击或点击此处输入文字。</w:t>
                </w:r>
              </w:sdtContent>
            </w:sdt>
            <w:r w:rsidR="00AE49B5">
              <w:rPr>
                <w:rFonts w:ascii="仿宋" w:eastAsia="仿宋" w:hAnsi="仿宋" w:hint="eastAsia"/>
                <w:sz w:val="24"/>
                <w:szCs w:val="28"/>
              </w:rPr>
              <w:t>系（所）/项目组</w:t>
            </w:r>
          </w:p>
        </w:tc>
      </w:tr>
      <w:tr w:rsidR="00ED6892" w:rsidRPr="00DA527A" w:rsidTr="00403DA4">
        <w:trPr>
          <w:trHeight w:val="501"/>
        </w:trPr>
        <w:tc>
          <w:tcPr>
            <w:tcW w:w="1555" w:type="dxa"/>
            <w:vAlign w:val="center"/>
          </w:tcPr>
          <w:p w:rsidR="00ED6892" w:rsidRPr="0097086F" w:rsidRDefault="00ED6892" w:rsidP="00ED6892">
            <w:pPr>
              <w:rPr>
                <w:rFonts w:ascii="仿宋" w:eastAsia="仿宋" w:hAnsi="仿宋"/>
                <w:sz w:val="24"/>
                <w:szCs w:val="28"/>
              </w:rPr>
            </w:pPr>
            <w:r w:rsidRPr="0097086F">
              <w:rPr>
                <w:rFonts w:ascii="仿宋" w:eastAsia="仿宋" w:hAnsi="仿宋" w:hint="eastAsia"/>
                <w:sz w:val="24"/>
                <w:szCs w:val="28"/>
              </w:rPr>
              <w:t>项目负责人：</w:t>
            </w:r>
          </w:p>
        </w:tc>
        <w:sdt>
          <w:sdtPr>
            <w:rPr>
              <w:rFonts w:ascii="仿宋" w:eastAsia="仿宋" w:hAnsi="仿宋" w:hint="eastAsia"/>
              <w:sz w:val="24"/>
              <w:szCs w:val="28"/>
            </w:rPr>
            <w:id w:val="-201318769"/>
            <w:placeholder>
              <w:docPart w:val="4F98564D5860482D90630672697BCF64"/>
            </w:placeholder>
            <w:showingPlcHdr/>
            <w:text/>
          </w:sdtPr>
          <w:sdtEndPr/>
          <w:sdtContent>
            <w:tc>
              <w:tcPr>
                <w:tcW w:w="2967" w:type="dxa"/>
                <w:vAlign w:val="center"/>
              </w:tcPr>
              <w:p w:rsidR="00ED6892" w:rsidRPr="00DA527A" w:rsidRDefault="00ED6892" w:rsidP="00ED6892">
                <w:pPr>
                  <w:rPr>
                    <w:rFonts w:ascii="仿宋" w:eastAsia="仿宋" w:hAnsi="仿宋"/>
                    <w:sz w:val="24"/>
                    <w:szCs w:val="28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tc>
          </w:sdtContent>
        </w:sdt>
        <w:tc>
          <w:tcPr>
            <w:tcW w:w="1513" w:type="dxa"/>
            <w:vAlign w:val="center"/>
          </w:tcPr>
          <w:p w:rsidR="00ED6892" w:rsidRPr="00DA527A" w:rsidRDefault="00ED6892" w:rsidP="00ED689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审核时间：</w:t>
            </w:r>
          </w:p>
        </w:tc>
        <w:sdt>
          <w:sdtPr>
            <w:rPr>
              <w:rFonts w:ascii="仿宋" w:eastAsia="仿宋" w:hAnsi="仿宋" w:hint="eastAsia"/>
              <w:sz w:val="24"/>
              <w:szCs w:val="28"/>
            </w:rPr>
            <w:id w:val="301820784"/>
            <w:placeholder>
              <w:docPart w:val="8B7FAC71C1CC4BBF8C4CE258DF88A8E6"/>
            </w:placeholder>
            <w:showingPlcHdr/>
            <w:date>
              <w:dateFormat w:val="yyyy-M-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3293" w:type="dxa"/>
                <w:vAlign w:val="center"/>
              </w:tcPr>
              <w:p w:rsidR="00ED6892" w:rsidRPr="00DA527A" w:rsidRDefault="00ED6892" w:rsidP="00ED6892">
                <w:pPr>
                  <w:rPr>
                    <w:rFonts w:ascii="仿宋" w:eastAsia="仿宋" w:hAnsi="仿宋"/>
                    <w:sz w:val="24"/>
                    <w:szCs w:val="28"/>
                  </w:rPr>
                </w:pPr>
                <w:r w:rsidRPr="00AB04E6">
                  <w:rPr>
                    <w:rStyle w:val="a9"/>
                  </w:rPr>
                  <w:t>单击或点击此处输入日期。</w:t>
                </w:r>
              </w:p>
            </w:tc>
          </w:sdtContent>
        </w:sdt>
      </w:tr>
      <w:tr w:rsidR="00403DA4" w:rsidRPr="00DA527A" w:rsidTr="00403DA4">
        <w:trPr>
          <w:trHeight w:val="501"/>
        </w:trPr>
        <w:tc>
          <w:tcPr>
            <w:tcW w:w="1555" w:type="dxa"/>
            <w:vAlign w:val="center"/>
          </w:tcPr>
          <w:p w:rsidR="00403DA4" w:rsidRPr="0097086F" w:rsidRDefault="00403DA4" w:rsidP="00403DA4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审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核  员</w:t>
            </w:r>
            <w:r w:rsidRPr="0097086F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</w:tc>
        <w:sdt>
          <w:sdtPr>
            <w:rPr>
              <w:rFonts w:ascii="仿宋" w:eastAsia="仿宋" w:hAnsi="仿宋" w:hint="eastAsia"/>
              <w:sz w:val="24"/>
              <w:szCs w:val="28"/>
            </w:rPr>
            <w:id w:val="-158621455"/>
            <w:placeholder>
              <w:docPart w:val="7F00426DCDC44021B762EA880B79E523"/>
            </w:placeholder>
            <w:showingPlcHdr/>
            <w:text/>
          </w:sdtPr>
          <w:sdtEndPr/>
          <w:sdtContent>
            <w:tc>
              <w:tcPr>
                <w:tcW w:w="2967" w:type="dxa"/>
                <w:vAlign w:val="center"/>
              </w:tcPr>
              <w:p w:rsidR="00403DA4" w:rsidRPr="00DA527A" w:rsidRDefault="00403DA4" w:rsidP="00403DA4">
                <w:pPr>
                  <w:rPr>
                    <w:rFonts w:ascii="仿宋" w:eastAsia="仿宋" w:hAnsi="仿宋"/>
                    <w:sz w:val="24"/>
                    <w:szCs w:val="28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tc>
          </w:sdtContent>
        </w:sdt>
        <w:tc>
          <w:tcPr>
            <w:tcW w:w="1513" w:type="dxa"/>
            <w:vAlign w:val="center"/>
          </w:tcPr>
          <w:p w:rsidR="00403DA4" w:rsidRPr="00DA527A" w:rsidRDefault="00403DA4" w:rsidP="00403DA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审核地点：</w:t>
            </w:r>
          </w:p>
        </w:tc>
        <w:sdt>
          <w:sdtPr>
            <w:rPr>
              <w:rFonts w:ascii="仿宋" w:eastAsia="仿宋" w:hAnsi="仿宋"/>
              <w:sz w:val="24"/>
              <w:szCs w:val="28"/>
            </w:rPr>
            <w:id w:val="6820867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93" w:type="dxa"/>
                <w:vAlign w:val="center"/>
              </w:tcPr>
              <w:p w:rsidR="00403DA4" w:rsidRPr="00DA527A" w:rsidRDefault="00CB60E1" w:rsidP="00403DA4">
                <w:pPr>
                  <w:rPr>
                    <w:rFonts w:ascii="仿宋" w:eastAsia="仿宋" w:hAnsi="仿宋"/>
                    <w:sz w:val="24"/>
                    <w:szCs w:val="28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tc>
          </w:sdtContent>
        </w:sdt>
      </w:tr>
      <w:tr w:rsidR="00ED6892" w:rsidTr="00403DA4">
        <w:trPr>
          <w:trHeight w:val="478"/>
        </w:trPr>
        <w:tc>
          <w:tcPr>
            <w:tcW w:w="1555" w:type="dxa"/>
            <w:vAlign w:val="center"/>
          </w:tcPr>
          <w:p w:rsidR="00ED6892" w:rsidRPr="0097086F" w:rsidRDefault="00ED6892" w:rsidP="00ED6892">
            <w:pPr>
              <w:rPr>
                <w:rFonts w:ascii="仿宋" w:eastAsia="仿宋" w:hAnsi="仿宋"/>
                <w:sz w:val="24"/>
                <w:szCs w:val="28"/>
              </w:rPr>
            </w:pPr>
            <w:r w:rsidRPr="0097086F">
              <w:rPr>
                <w:rFonts w:ascii="仿宋" w:eastAsia="仿宋" w:hAnsi="仿宋" w:hint="eastAsia"/>
                <w:sz w:val="24"/>
                <w:szCs w:val="28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公开</w:t>
            </w:r>
            <w:r w:rsidRPr="0097086F">
              <w:rPr>
                <w:rFonts w:ascii="仿宋" w:eastAsia="仿宋" w:hAnsi="仿宋" w:hint="eastAsia"/>
                <w:sz w:val="24"/>
                <w:szCs w:val="28"/>
              </w:rPr>
              <w:t>名：</w:t>
            </w:r>
          </w:p>
        </w:tc>
        <w:sdt>
          <w:sdtPr>
            <w:rPr>
              <w:rFonts w:ascii="仿宋" w:eastAsia="仿宋" w:hAnsi="仿宋"/>
              <w:sz w:val="24"/>
              <w:szCs w:val="28"/>
            </w:rPr>
            <w:id w:val="1982185388"/>
            <w:placeholder>
              <w:docPart w:val="4F98564D5860482D90630672697BCF64"/>
            </w:placeholder>
            <w:showingPlcHdr/>
            <w:text/>
          </w:sdtPr>
          <w:sdtEndPr/>
          <w:sdtContent>
            <w:tc>
              <w:tcPr>
                <w:tcW w:w="777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ED6892" w:rsidRPr="0097086F" w:rsidRDefault="00ED6892" w:rsidP="00ED6892">
                <w:pPr>
                  <w:rPr>
                    <w:rFonts w:ascii="仿宋" w:eastAsia="仿宋" w:hAnsi="仿宋"/>
                    <w:sz w:val="24"/>
                    <w:szCs w:val="28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tc>
          </w:sdtContent>
        </w:sdt>
      </w:tr>
      <w:tr w:rsidR="00ED6892" w:rsidRPr="0097086F" w:rsidTr="00403DA4">
        <w:trPr>
          <w:trHeight w:val="2947"/>
        </w:trPr>
        <w:tc>
          <w:tcPr>
            <w:tcW w:w="1555" w:type="dxa"/>
            <w:vMerge w:val="restart"/>
            <w:vAlign w:val="center"/>
          </w:tcPr>
          <w:p w:rsidR="00ED6892" w:rsidRDefault="00ED6892" w:rsidP="00ED689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7086F">
              <w:rPr>
                <w:rFonts w:ascii="仿宋" w:eastAsia="仿宋" w:hAnsi="仿宋" w:hint="eastAsia"/>
                <w:sz w:val="24"/>
                <w:szCs w:val="28"/>
              </w:rPr>
              <w:t>项目阶段：</w:t>
            </w:r>
          </w:p>
          <w:p w:rsidR="00ED6892" w:rsidRPr="0097086F" w:rsidRDefault="00ED6892" w:rsidP="00F1557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1557B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(</w:t>
            </w:r>
            <w:r w:rsidR="00F1557B" w:rsidRPr="00F1557B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项目模型三选</w:t>
            </w:r>
            <w:proofErr w:type="gramStart"/>
            <w:r w:rsidR="00F1557B" w:rsidRPr="00F1557B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一</w:t>
            </w:r>
            <w:proofErr w:type="gramEnd"/>
            <w:r w:rsidR="00F1557B" w:rsidRPr="00F1557B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，并在</w:t>
            </w:r>
            <w:r w:rsidRPr="00F1557B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项目已经历的阶段</w:t>
            </w:r>
            <w:r w:rsidR="000B09CE" w:rsidRPr="00F1557B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标志</w:t>
            </w:r>
            <w:r w:rsidR="00F1557B" w:rsidRPr="00F1557B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前作记号</w:t>
            </w:r>
            <w:r w:rsidRPr="00F1557B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)</w:t>
            </w:r>
          </w:p>
        </w:tc>
        <w:tc>
          <w:tcPr>
            <w:tcW w:w="7773" w:type="dxa"/>
            <w:gridSpan w:val="3"/>
            <w:shd w:val="pct10" w:color="auto" w:fill="auto"/>
            <w:vAlign w:val="center"/>
          </w:tcPr>
          <w:p w:rsidR="00ED6892" w:rsidRDefault="00ED6892" w:rsidP="00ED6892">
            <w:pPr>
              <w:rPr>
                <w:rFonts w:ascii="仿宋" w:eastAsia="仿宋" w:hAnsi="仿宋"/>
                <w:sz w:val="24"/>
                <w:szCs w:val="28"/>
              </w:rPr>
            </w:pPr>
            <w:r w:rsidRPr="00ED6892">
              <w:rPr>
                <w:rFonts w:ascii="仿宋" w:eastAsia="仿宋" w:hAnsi="仿宋" w:hint="eastAsia"/>
                <w:b/>
                <w:sz w:val="24"/>
                <w:szCs w:val="28"/>
              </w:rPr>
              <w:t>标准工程</w:t>
            </w:r>
            <w:r w:rsidR="000B09CE">
              <w:rPr>
                <w:rFonts w:ascii="仿宋" w:eastAsia="仿宋" w:hAnsi="仿宋" w:hint="eastAsia"/>
                <w:b/>
                <w:sz w:val="24"/>
                <w:szCs w:val="28"/>
              </w:rPr>
              <w:t>模型</w:t>
            </w:r>
            <w:r w:rsidRPr="00ED6892">
              <w:rPr>
                <w:rFonts w:ascii="仿宋" w:eastAsia="仿宋" w:hAnsi="仿宋" w:hint="eastAsia"/>
                <w:b/>
                <w:sz w:val="24"/>
                <w:szCs w:val="28"/>
              </w:rPr>
              <w:t>:</w:t>
            </w:r>
            <w:sdt>
              <w:sdtPr>
                <w:rPr>
                  <w:rFonts w:ascii="仿宋" w:eastAsia="仿宋" w:hAnsi="仿宋" w:hint="eastAsia"/>
                  <w:sz w:val="24"/>
                  <w:szCs w:val="28"/>
                </w:rPr>
                <w:id w:val="-116685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" w:hAnsi="仿宋"/>
                <w:sz w:val="24"/>
                <w:szCs w:val="28"/>
              </w:rPr>
              <w:t xml:space="preserve">L  </w:t>
            </w:r>
            <w:sdt>
              <w:sdtPr>
                <w:rPr>
                  <w:rFonts w:ascii="仿宋" w:eastAsia="仿宋" w:hAnsi="仿宋" w:hint="eastAsia"/>
                  <w:sz w:val="24"/>
                  <w:szCs w:val="28"/>
                </w:rPr>
                <w:id w:val="190672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" w:hAnsi="仿宋"/>
                <w:sz w:val="24"/>
                <w:szCs w:val="28"/>
              </w:rPr>
              <w:t xml:space="preserve">F  </w:t>
            </w:r>
            <w:sdt>
              <w:sdtPr>
                <w:rPr>
                  <w:rFonts w:ascii="仿宋" w:eastAsia="仿宋" w:hAnsi="仿宋" w:hint="eastAsia"/>
                  <w:sz w:val="24"/>
                  <w:szCs w:val="28"/>
                </w:rPr>
                <w:id w:val="-199385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" w:hAnsi="仿宋"/>
                <w:sz w:val="24"/>
                <w:szCs w:val="28"/>
              </w:rPr>
              <w:t xml:space="preserve">Y1  </w:t>
            </w:r>
            <w:sdt>
              <w:sdtPr>
                <w:rPr>
                  <w:rFonts w:ascii="仿宋" w:eastAsia="仿宋" w:hAnsi="仿宋" w:hint="eastAsia"/>
                  <w:sz w:val="24"/>
                  <w:szCs w:val="28"/>
                </w:rPr>
                <w:id w:val="-17161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" w:hAnsi="仿宋"/>
                <w:sz w:val="24"/>
                <w:szCs w:val="28"/>
              </w:rPr>
              <w:t>Y2</w:t>
            </w:r>
            <w:r w:rsidR="00F132DC">
              <w:rPr>
                <w:rFonts w:ascii="仿宋" w:eastAsia="仿宋" w:hAnsi="仿宋"/>
                <w:sz w:val="24"/>
                <w:szCs w:val="28"/>
              </w:rPr>
              <w:t>(</w:t>
            </w:r>
            <w:sdt>
              <w:sdtPr>
                <w:rPr>
                  <w:rFonts w:ascii="仿宋" w:eastAsia="仿宋" w:hAnsi="仿宋" w:hint="eastAsia"/>
                  <w:sz w:val="24"/>
                  <w:szCs w:val="28"/>
                </w:rPr>
                <w:id w:val="3216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" w:hAnsi="仿宋"/>
                <w:sz w:val="24"/>
                <w:szCs w:val="28"/>
              </w:rPr>
              <w:t xml:space="preserve">C </w:t>
            </w:r>
            <w:sdt>
              <w:sdtPr>
                <w:rPr>
                  <w:rFonts w:ascii="仿宋" w:eastAsia="仿宋" w:hAnsi="仿宋" w:hint="eastAsia"/>
                  <w:sz w:val="24"/>
                  <w:szCs w:val="28"/>
                </w:rPr>
                <w:id w:val="-201661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" w:hAnsi="仿宋"/>
                <w:sz w:val="24"/>
                <w:szCs w:val="28"/>
              </w:rPr>
              <w:t>S</w:t>
            </w:r>
            <w:r w:rsidR="00F132DC">
              <w:rPr>
                <w:rFonts w:ascii="仿宋" w:eastAsia="仿宋" w:hAnsi="仿宋"/>
                <w:sz w:val="24"/>
                <w:szCs w:val="28"/>
              </w:rPr>
              <w:t>)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sdt>
              <w:sdtPr>
                <w:rPr>
                  <w:rFonts w:ascii="仿宋" w:eastAsia="仿宋" w:hAnsi="仿宋" w:hint="eastAsia"/>
                  <w:sz w:val="24"/>
                  <w:szCs w:val="28"/>
                </w:rPr>
                <w:id w:val="36788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" w:hAnsi="仿宋"/>
                <w:sz w:val="24"/>
                <w:szCs w:val="28"/>
              </w:rPr>
              <w:t xml:space="preserve">D  </w:t>
            </w:r>
            <w:sdt>
              <w:sdtPr>
                <w:rPr>
                  <w:rFonts w:ascii="仿宋" w:eastAsia="仿宋" w:hAnsi="仿宋" w:hint="eastAsia"/>
                  <w:sz w:val="24"/>
                  <w:szCs w:val="28"/>
                </w:rPr>
                <w:id w:val="-212020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C07EB3">
              <w:rPr>
                <w:rFonts w:ascii="仿宋" w:eastAsia="仿宋" w:hAnsi="仿宋"/>
                <w:sz w:val="24"/>
                <w:szCs w:val="28"/>
              </w:rPr>
              <w:t>P</w:t>
            </w:r>
          </w:p>
          <w:p w:rsidR="00ED6892" w:rsidRDefault="00ED6892" w:rsidP="00ED6892">
            <w:r>
              <w:object w:dxaOrig="11385" w:dyaOrig="23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5.5pt;height:78pt" o:ole="">
                  <v:imagedata r:id="rId6" o:title=""/>
                </v:shape>
                <o:OLEObject Type="Embed" ProgID="Visio.Drawing.15" ShapeID="_x0000_i1025" DrawAspect="Content" ObjectID="_1598703209" r:id="rId7"/>
              </w:object>
            </w:r>
          </w:p>
          <w:p w:rsidR="005D0C4F" w:rsidRPr="00F1557B" w:rsidRDefault="00ED6892" w:rsidP="00ED6892">
            <w:pPr>
              <w:spacing w:line="240" w:lineRule="exact"/>
              <w:rPr>
                <w:rFonts w:ascii="仿宋" w:eastAsia="仿宋" w:hAnsi="仿宋"/>
                <w:color w:val="FF0000"/>
                <w:sz w:val="15"/>
                <w:szCs w:val="28"/>
              </w:rPr>
            </w:pPr>
            <w:r w:rsidRPr="00F1557B">
              <w:rPr>
                <w:rFonts w:ascii="仿宋" w:eastAsia="仿宋" w:hAnsi="仿宋" w:hint="eastAsia"/>
                <w:color w:val="FF0000"/>
                <w:sz w:val="15"/>
                <w:szCs w:val="28"/>
              </w:rPr>
              <w:t>注：</w:t>
            </w:r>
            <w:r w:rsidRPr="00F1557B">
              <w:rPr>
                <w:rFonts w:ascii="仿宋" w:eastAsia="仿宋" w:hAnsi="仿宋"/>
                <w:color w:val="FF0000"/>
                <w:sz w:val="15"/>
                <w:szCs w:val="28"/>
              </w:rPr>
              <w:tab/>
            </w:r>
            <w:r w:rsidR="005D0C4F" w:rsidRPr="00F1557B">
              <w:rPr>
                <w:rFonts w:ascii="仿宋" w:eastAsia="仿宋" w:hAnsi="仿宋"/>
                <w:color w:val="FF0000"/>
                <w:sz w:val="15"/>
                <w:szCs w:val="28"/>
              </w:rPr>
              <w:t>L</w:t>
            </w:r>
            <w:r w:rsidR="005D0C4F" w:rsidRPr="00F1557B">
              <w:rPr>
                <w:rFonts w:ascii="仿宋" w:eastAsia="仿宋" w:hAnsi="仿宋" w:hint="eastAsia"/>
                <w:color w:val="FF0000"/>
                <w:sz w:val="15"/>
                <w:szCs w:val="28"/>
              </w:rPr>
              <w:t>阶段特指论证我方是否有能力和资源承担项目，在我校通常指合同要求确定以及合同评审。</w:t>
            </w:r>
          </w:p>
          <w:p w:rsidR="00ED6892" w:rsidRPr="00F1557B" w:rsidRDefault="005D0C4F" w:rsidP="00ED6892">
            <w:pPr>
              <w:spacing w:line="240" w:lineRule="exact"/>
              <w:rPr>
                <w:rFonts w:ascii="仿宋" w:eastAsia="仿宋" w:hAnsi="仿宋"/>
                <w:color w:val="FF0000"/>
                <w:sz w:val="15"/>
                <w:szCs w:val="28"/>
              </w:rPr>
            </w:pPr>
            <w:r w:rsidRPr="00F1557B">
              <w:rPr>
                <w:rFonts w:ascii="仿宋" w:eastAsia="仿宋" w:hAnsi="仿宋"/>
                <w:color w:val="FF0000"/>
                <w:sz w:val="15"/>
                <w:szCs w:val="28"/>
              </w:rPr>
              <w:tab/>
            </w:r>
            <w:r w:rsidR="00ED6892" w:rsidRPr="00F1557B">
              <w:rPr>
                <w:rFonts w:ascii="仿宋" w:eastAsia="仿宋" w:hAnsi="仿宋" w:hint="eastAsia"/>
                <w:color w:val="FF0000"/>
                <w:sz w:val="15"/>
                <w:szCs w:val="28"/>
              </w:rPr>
              <w:t>Y</w:t>
            </w:r>
            <w:r w:rsidR="00ED6892" w:rsidRPr="00F1557B">
              <w:rPr>
                <w:rFonts w:ascii="仿宋" w:eastAsia="仿宋" w:hAnsi="仿宋"/>
                <w:color w:val="FF0000"/>
                <w:sz w:val="15"/>
                <w:szCs w:val="28"/>
              </w:rPr>
              <w:t>1</w:t>
            </w:r>
            <w:r w:rsidR="00ED6892" w:rsidRPr="00F1557B">
              <w:rPr>
                <w:rFonts w:ascii="仿宋" w:eastAsia="仿宋" w:hAnsi="仿宋" w:hint="eastAsia"/>
                <w:color w:val="FF0000"/>
                <w:sz w:val="15"/>
                <w:szCs w:val="28"/>
              </w:rPr>
              <w:t>指无实物产品交付的研究项目，如预研类、纯技术研究类项目。</w:t>
            </w:r>
          </w:p>
          <w:p w:rsidR="00ED6892" w:rsidRPr="00F1557B" w:rsidRDefault="00ED6892" w:rsidP="00ED6892">
            <w:pPr>
              <w:spacing w:line="240" w:lineRule="exact"/>
              <w:rPr>
                <w:rFonts w:ascii="仿宋" w:eastAsia="仿宋" w:hAnsi="仿宋"/>
                <w:color w:val="FF0000"/>
                <w:sz w:val="15"/>
                <w:szCs w:val="28"/>
              </w:rPr>
            </w:pPr>
            <w:r w:rsidRPr="00F1557B">
              <w:rPr>
                <w:rFonts w:ascii="仿宋" w:eastAsia="仿宋" w:hAnsi="仿宋"/>
                <w:color w:val="FF0000"/>
                <w:sz w:val="15"/>
                <w:szCs w:val="28"/>
              </w:rPr>
              <w:tab/>
              <w:t>Y2</w:t>
            </w:r>
            <w:r w:rsidRPr="00F1557B">
              <w:rPr>
                <w:rFonts w:ascii="仿宋" w:eastAsia="仿宋" w:hAnsi="仿宋" w:hint="eastAsia"/>
                <w:color w:val="FF0000"/>
                <w:sz w:val="15"/>
                <w:szCs w:val="28"/>
              </w:rPr>
              <w:t>指有实物产品交付的研究项目，通常交付的实物为样件、原理样机等。</w:t>
            </w:r>
          </w:p>
          <w:p w:rsidR="00ED6892" w:rsidRPr="000F2731" w:rsidRDefault="00ED6892" w:rsidP="00ED6892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  <w:r w:rsidRPr="00F1557B">
              <w:rPr>
                <w:rFonts w:ascii="仿宋" w:eastAsia="仿宋" w:hAnsi="仿宋"/>
                <w:color w:val="FF0000"/>
                <w:sz w:val="15"/>
                <w:szCs w:val="28"/>
              </w:rPr>
              <w:tab/>
            </w:r>
            <w:r w:rsidRPr="00F1557B">
              <w:rPr>
                <w:rFonts w:ascii="仿宋" w:eastAsia="仿宋" w:hAnsi="仿宋" w:hint="eastAsia"/>
                <w:color w:val="FF0000"/>
                <w:sz w:val="15"/>
                <w:szCs w:val="28"/>
              </w:rPr>
              <w:t>大型工程项目Y</w:t>
            </w:r>
            <w:r w:rsidRPr="00F1557B">
              <w:rPr>
                <w:rFonts w:ascii="仿宋" w:eastAsia="仿宋" w:hAnsi="仿宋"/>
                <w:color w:val="FF0000"/>
                <w:sz w:val="15"/>
                <w:szCs w:val="28"/>
              </w:rPr>
              <w:t>2</w:t>
            </w:r>
            <w:r w:rsidRPr="00F1557B">
              <w:rPr>
                <w:rFonts w:ascii="仿宋" w:eastAsia="仿宋" w:hAnsi="仿宋" w:hint="eastAsia"/>
                <w:color w:val="FF0000"/>
                <w:sz w:val="15"/>
                <w:szCs w:val="28"/>
              </w:rPr>
              <w:t>阶段可细分为C、S阶段，</w:t>
            </w:r>
            <w:proofErr w:type="gramStart"/>
            <w:r w:rsidRPr="00F1557B">
              <w:rPr>
                <w:rFonts w:ascii="仿宋" w:eastAsia="仿宋" w:hAnsi="仿宋" w:hint="eastAsia"/>
                <w:color w:val="FF0000"/>
                <w:sz w:val="15"/>
                <w:szCs w:val="28"/>
              </w:rPr>
              <w:t>当前仅型号</w:t>
            </w:r>
            <w:proofErr w:type="gramEnd"/>
            <w:r w:rsidRPr="00F1557B">
              <w:rPr>
                <w:rFonts w:ascii="仿宋" w:eastAsia="仿宋" w:hAnsi="仿宋" w:hint="eastAsia"/>
                <w:color w:val="FF0000"/>
                <w:sz w:val="15"/>
                <w:szCs w:val="28"/>
              </w:rPr>
              <w:t>项目涉及。</w:t>
            </w:r>
          </w:p>
        </w:tc>
      </w:tr>
      <w:tr w:rsidR="00ED6892" w:rsidRPr="0097086F" w:rsidTr="00403DA4">
        <w:trPr>
          <w:trHeight w:val="2687"/>
        </w:trPr>
        <w:tc>
          <w:tcPr>
            <w:tcW w:w="1555" w:type="dxa"/>
            <w:vMerge/>
            <w:vAlign w:val="center"/>
          </w:tcPr>
          <w:p w:rsidR="00ED6892" w:rsidRPr="0097086F" w:rsidRDefault="00ED6892" w:rsidP="00ED689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773" w:type="dxa"/>
            <w:gridSpan w:val="3"/>
            <w:tcBorders>
              <w:bottom w:val="single" w:sz="4" w:space="0" w:color="auto"/>
            </w:tcBorders>
            <w:vAlign w:val="center"/>
          </w:tcPr>
          <w:p w:rsidR="00ED6892" w:rsidRDefault="00ED6892" w:rsidP="00ED6892">
            <w:pPr>
              <w:rPr>
                <w:rFonts w:ascii="仿宋" w:eastAsia="仿宋" w:hAnsi="仿宋"/>
                <w:sz w:val="24"/>
                <w:szCs w:val="28"/>
              </w:rPr>
            </w:pPr>
            <w:r w:rsidRPr="00ED6892">
              <w:rPr>
                <w:rFonts w:ascii="仿宋" w:eastAsia="仿宋" w:hAnsi="仿宋" w:hint="eastAsia"/>
                <w:b/>
                <w:sz w:val="24"/>
                <w:szCs w:val="28"/>
              </w:rPr>
              <w:t>试验服务类</w:t>
            </w:r>
            <w:r w:rsidR="000B09CE">
              <w:rPr>
                <w:rFonts w:ascii="仿宋" w:eastAsia="仿宋" w:hAnsi="仿宋" w:hint="eastAsia"/>
                <w:b/>
                <w:sz w:val="24"/>
                <w:szCs w:val="28"/>
              </w:rPr>
              <w:t>模型</w:t>
            </w:r>
            <w:r w:rsidRPr="00ED6892">
              <w:rPr>
                <w:rFonts w:ascii="仿宋" w:eastAsia="仿宋" w:hAnsi="仿宋" w:hint="eastAsia"/>
                <w:b/>
                <w:sz w:val="24"/>
                <w:szCs w:val="28"/>
              </w:rPr>
              <w:t>：</w:t>
            </w:r>
            <w:sdt>
              <w:sdtPr>
                <w:rPr>
                  <w:rFonts w:ascii="仿宋" w:eastAsia="仿宋" w:hAnsi="仿宋" w:hint="eastAsia"/>
                  <w:sz w:val="24"/>
                  <w:szCs w:val="28"/>
                </w:rPr>
                <w:id w:val="60507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" w:hAnsi="仿宋"/>
                <w:sz w:val="24"/>
                <w:szCs w:val="28"/>
              </w:rPr>
              <w:t>F</w:t>
            </w:r>
            <w:r w:rsidR="00C07EB3"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sdt>
              <w:sdtPr>
                <w:rPr>
                  <w:rFonts w:ascii="仿宋" w:eastAsia="仿宋" w:hAnsi="仿宋" w:hint="eastAsia"/>
                  <w:sz w:val="24"/>
                  <w:szCs w:val="28"/>
                </w:rPr>
                <w:id w:val="37921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" w:hAnsi="仿宋"/>
                <w:sz w:val="24"/>
                <w:szCs w:val="28"/>
              </w:rPr>
              <w:t>Y1</w:t>
            </w:r>
            <w:r w:rsidR="00C07EB3"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sdt>
              <w:sdtPr>
                <w:rPr>
                  <w:rFonts w:ascii="仿宋" w:eastAsia="仿宋" w:hAnsi="仿宋" w:hint="eastAsia"/>
                  <w:sz w:val="24"/>
                  <w:szCs w:val="28"/>
                </w:rPr>
                <w:id w:val="202103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C07EB3">
              <w:rPr>
                <w:rFonts w:ascii="仿宋" w:eastAsia="仿宋" w:hAnsi="仿宋"/>
                <w:sz w:val="24"/>
                <w:szCs w:val="28"/>
              </w:rPr>
              <w:t xml:space="preserve">Y2  </w:t>
            </w:r>
            <w:sdt>
              <w:sdtPr>
                <w:rPr>
                  <w:rFonts w:ascii="仿宋" w:eastAsia="仿宋" w:hAnsi="仿宋" w:hint="eastAsia"/>
                  <w:sz w:val="24"/>
                  <w:szCs w:val="28"/>
                </w:rPr>
                <w:id w:val="13291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" w:hAnsi="仿宋"/>
                <w:sz w:val="24"/>
                <w:szCs w:val="28"/>
              </w:rPr>
              <w:t>P</w:t>
            </w:r>
          </w:p>
          <w:p w:rsidR="00ED6892" w:rsidRDefault="00ED6892" w:rsidP="00ED6892">
            <w:r>
              <w:object w:dxaOrig="7275" w:dyaOrig="2356">
                <v:shape id="_x0000_i1026" type="#_x0000_t75" style="width:242.5pt;height:78.5pt" o:ole="">
                  <v:imagedata r:id="rId8" o:title=""/>
                </v:shape>
                <o:OLEObject Type="Embed" ProgID="Visio.Drawing.15" ShapeID="_x0000_i1026" DrawAspect="Content" ObjectID="_1598703210" r:id="rId9"/>
              </w:object>
            </w:r>
          </w:p>
          <w:p w:rsidR="00ED6892" w:rsidRPr="00F1557B" w:rsidRDefault="00ED6892" w:rsidP="00ED6892">
            <w:pPr>
              <w:spacing w:line="240" w:lineRule="exact"/>
              <w:rPr>
                <w:rFonts w:ascii="仿宋" w:eastAsia="仿宋" w:hAnsi="仿宋"/>
                <w:color w:val="FF0000"/>
                <w:sz w:val="15"/>
                <w:szCs w:val="28"/>
              </w:rPr>
            </w:pPr>
            <w:r w:rsidRPr="00F1557B">
              <w:rPr>
                <w:rFonts w:ascii="仿宋" w:eastAsia="仿宋" w:hAnsi="仿宋" w:hint="eastAsia"/>
                <w:color w:val="FF0000"/>
                <w:sz w:val="15"/>
                <w:szCs w:val="28"/>
              </w:rPr>
              <w:t>注：</w:t>
            </w:r>
            <w:r w:rsidRPr="00F1557B">
              <w:rPr>
                <w:rFonts w:ascii="仿宋" w:eastAsia="仿宋" w:hAnsi="仿宋"/>
                <w:color w:val="FF0000"/>
                <w:sz w:val="15"/>
                <w:szCs w:val="28"/>
              </w:rPr>
              <w:tab/>
            </w:r>
            <w:r w:rsidRPr="00F1557B">
              <w:rPr>
                <w:rFonts w:ascii="仿宋" w:eastAsia="仿宋" w:hAnsi="仿宋" w:hint="eastAsia"/>
                <w:color w:val="FF0000"/>
                <w:sz w:val="15"/>
                <w:szCs w:val="28"/>
              </w:rPr>
              <w:t>Y</w:t>
            </w:r>
            <w:r w:rsidRPr="00F1557B">
              <w:rPr>
                <w:rFonts w:ascii="仿宋" w:eastAsia="仿宋" w:hAnsi="仿宋"/>
                <w:color w:val="FF0000"/>
                <w:sz w:val="15"/>
                <w:szCs w:val="28"/>
              </w:rPr>
              <w:t>1</w:t>
            </w:r>
            <w:r w:rsidRPr="00F1557B">
              <w:rPr>
                <w:rFonts w:ascii="仿宋" w:eastAsia="仿宋" w:hAnsi="仿宋" w:hint="eastAsia"/>
                <w:color w:val="FF0000"/>
                <w:sz w:val="15"/>
                <w:szCs w:val="28"/>
              </w:rPr>
              <w:t>适用于试验件由顾客提供，并按顾客财产予以保持的试验。</w:t>
            </w:r>
          </w:p>
          <w:p w:rsidR="00ED6892" w:rsidRPr="000F2731" w:rsidRDefault="00ED6892" w:rsidP="00ED6892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  <w:r w:rsidRPr="00F1557B">
              <w:rPr>
                <w:rFonts w:ascii="仿宋" w:eastAsia="仿宋" w:hAnsi="仿宋"/>
                <w:color w:val="FF0000"/>
                <w:sz w:val="15"/>
                <w:szCs w:val="28"/>
              </w:rPr>
              <w:tab/>
              <w:t>Y2</w:t>
            </w:r>
            <w:r w:rsidRPr="00F1557B">
              <w:rPr>
                <w:rFonts w:ascii="仿宋" w:eastAsia="仿宋" w:hAnsi="仿宋" w:hint="eastAsia"/>
                <w:color w:val="FF0000"/>
                <w:sz w:val="15"/>
                <w:szCs w:val="28"/>
              </w:rPr>
              <w:t>适用于顾客未提供试验件，需要我方（或委托第三方）加工生产的试验。</w:t>
            </w:r>
          </w:p>
        </w:tc>
      </w:tr>
      <w:tr w:rsidR="00ED6892" w:rsidRPr="0097086F" w:rsidTr="00403DA4">
        <w:trPr>
          <w:trHeight w:val="1310"/>
        </w:trPr>
        <w:tc>
          <w:tcPr>
            <w:tcW w:w="1555" w:type="dxa"/>
            <w:vMerge/>
            <w:vAlign w:val="center"/>
          </w:tcPr>
          <w:p w:rsidR="00ED6892" w:rsidRPr="0097086F" w:rsidRDefault="00ED6892" w:rsidP="00ED689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773" w:type="dxa"/>
            <w:gridSpan w:val="3"/>
            <w:shd w:val="pct10" w:color="auto" w:fill="auto"/>
            <w:vAlign w:val="center"/>
          </w:tcPr>
          <w:p w:rsidR="00ED6892" w:rsidRDefault="00ED6892" w:rsidP="00ED6892">
            <w:pPr>
              <w:rPr>
                <w:rFonts w:ascii="仿宋" w:eastAsia="仿宋" w:hAnsi="仿宋"/>
                <w:sz w:val="24"/>
                <w:szCs w:val="28"/>
              </w:rPr>
            </w:pPr>
            <w:r w:rsidRPr="00ED6892">
              <w:rPr>
                <w:rFonts w:ascii="仿宋" w:eastAsia="仿宋" w:hAnsi="仿宋" w:hint="eastAsia"/>
                <w:b/>
                <w:sz w:val="24"/>
                <w:szCs w:val="28"/>
              </w:rPr>
              <w:t>简单服务类</w:t>
            </w:r>
            <w:r w:rsidR="000B09CE">
              <w:rPr>
                <w:rFonts w:ascii="仿宋" w:eastAsia="仿宋" w:hAnsi="仿宋" w:hint="eastAsia"/>
                <w:b/>
                <w:sz w:val="24"/>
                <w:szCs w:val="28"/>
              </w:rPr>
              <w:t>模型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sdt>
              <w:sdtPr>
                <w:rPr>
                  <w:rFonts w:ascii="仿宋" w:eastAsia="仿宋" w:hAnsi="仿宋" w:hint="eastAsia"/>
                  <w:sz w:val="24"/>
                  <w:szCs w:val="28"/>
                </w:rPr>
                <w:id w:val="54619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" w:hAnsi="仿宋"/>
                <w:sz w:val="24"/>
                <w:szCs w:val="28"/>
              </w:rPr>
              <w:t>F</w:t>
            </w:r>
            <w:r w:rsidR="00C07EB3"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sdt>
              <w:sdtPr>
                <w:rPr>
                  <w:rFonts w:ascii="仿宋" w:eastAsia="仿宋" w:hAnsi="仿宋" w:hint="eastAsia"/>
                  <w:sz w:val="24"/>
                  <w:szCs w:val="28"/>
                </w:rPr>
                <w:id w:val="-13241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" w:hAnsi="仿宋"/>
                <w:sz w:val="24"/>
                <w:szCs w:val="28"/>
              </w:rPr>
              <w:t>Y1</w:t>
            </w:r>
            <w:r w:rsidR="00C07EB3"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sdt>
              <w:sdtPr>
                <w:rPr>
                  <w:rFonts w:ascii="仿宋" w:eastAsia="仿宋" w:hAnsi="仿宋" w:hint="eastAsia"/>
                  <w:sz w:val="24"/>
                  <w:szCs w:val="28"/>
                </w:rPr>
                <w:id w:val="77028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" w:hAnsi="仿宋"/>
                <w:sz w:val="24"/>
                <w:szCs w:val="28"/>
              </w:rPr>
              <w:t>P</w:t>
            </w:r>
            <w:r>
              <w:rPr>
                <w:rFonts w:ascii="仿宋" w:eastAsia="仿宋" w:hAnsi="仿宋"/>
                <w:sz w:val="24"/>
                <w:szCs w:val="28"/>
              </w:rPr>
              <w:tab/>
            </w:r>
          </w:p>
          <w:p w:rsidR="00ED6892" w:rsidRDefault="00ED6892" w:rsidP="00ED6892">
            <w:r>
              <w:object w:dxaOrig="7305" w:dyaOrig="811">
                <v:shape id="_x0000_i1027" type="#_x0000_t75" style="width:269.5pt;height:30pt" o:ole="">
                  <v:imagedata r:id="rId10" o:title=""/>
                </v:shape>
                <o:OLEObject Type="Embed" ProgID="Visio.Drawing.15" ShapeID="_x0000_i1027" DrawAspect="Content" ObjectID="_1598703211" r:id="rId11"/>
              </w:object>
            </w:r>
          </w:p>
          <w:p w:rsidR="00ED6892" w:rsidRPr="000F2731" w:rsidRDefault="00ED6892" w:rsidP="00ED6892">
            <w:pPr>
              <w:rPr>
                <w:rFonts w:ascii="仿宋" w:eastAsia="仿宋" w:hAnsi="仿宋"/>
                <w:sz w:val="24"/>
                <w:szCs w:val="28"/>
              </w:rPr>
            </w:pPr>
            <w:r w:rsidRPr="00F1557B">
              <w:rPr>
                <w:rFonts w:ascii="仿宋" w:eastAsia="仿宋" w:hAnsi="仿宋" w:hint="eastAsia"/>
                <w:color w:val="FF0000"/>
                <w:sz w:val="15"/>
                <w:szCs w:val="28"/>
              </w:rPr>
              <w:t>注：</w:t>
            </w:r>
            <w:r w:rsidRPr="00F1557B">
              <w:rPr>
                <w:rFonts w:ascii="仿宋" w:eastAsia="仿宋" w:hAnsi="仿宋"/>
                <w:color w:val="FF0000"/>
                <w:sz w:val="15"/>
                <w:szCs w:val="28"/>
              </w:rPr>
              <w:tab/>
            </w:r>
            <w:r w:rsidRPr="00F1557B">
              <w:rPr>
                <w:rFonts w:ascii="仿宋" w:eastAsia="仿宋" w:hAnsi="仿宋" w:hint="eastAsia"/>
                <w:color w:val="FF0000"/>
                <w:sz w:val="15"/>
                <w:szCs w:val="28"/>
              </w:rPr>
              <w:t>本类型项目适用于简单服务类项目，我方仅承担甲方工程项目的某一个或某几个过程，如来料加工等。</w:t>
            </w:r>
          </w:p>
        </w:tc>
      </w:tr>
      <w:tr w:rsidR="00ED6892" w:rsidTr="0056630E">
        <w:trPr>
          <w:trHeight w:val="1095"/>
        </w:trPr>
        <w:tc>
          <w:tcPr>
            <w:tcW w:w="1555" w:type="dxa"/>
            <w:vAlign w:val="center"/>
          </w:tcPr>
          <w:p w:rsidR="00ED6892" w:rsidRPr="0097086F" w:rsidRDefault="00ED6892" w:rsidP="00ED689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项目输入</w:t>
            </w:r>
            <w:r w:rsidRPr="0097086F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</w:tc>
        <w:tc>
          <w:tcPr>
            <w:tcW w:w="7773" w:type="dxa"/>
            <w:gridSpan w:val="3"/>
          </w:tcPr>
          <w:p w:rsidR="00ED6892" w:rsidRDefault="004B59E3" w:rsidP="00403DA4">
            <w:pPr>
              <w:spacing w:line="320" w:lineRule="exact"/>
              <w:rPr>
                <w:rFonts w:ascii="仿宋" w:eastAsia="仿宋" w:hAnsi="仿宋"/>
                <w:sz w:val="24"/>
                <w:szCs w:val="28"/>
              </w:rPr>
            </w:pPr>
            <w:sdt>
              <w:sdtPr>
                <w:rPr>
                  <w:rFonts w:ascii="仿宋" w:eastAsia="仿宋" w:hAnsi="仿宋"/>
                  <w:sz w:val="24"/>
                  <w:szCs w:val="28"/>
                </w:rPr>
                <w:id w:val="-95301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892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ED6892" w:rsidRPr="003F7B27">
              <w:rPr>
                <w:rFonts w:ascii="仿宋" w:eastAsia="仿宋" w:hAnsi="仿宋" w:hint="eastAsia"/>
                <w:sz w:val="24"/>
                <w:szCs w:val="28"/>
              </w:rPr>
              <w:t>合同</w:t>
            </w:r>
            <w:r w:rsidR="00ED6892" w:rsidRPr="003F7B27">
              <w:rPr>
                <w:rFonts w:ascii="仿宋" w:eastAsia="仿宋" w:hAnsi="仿宋"/>
                <w:sz w:val="24"/>
                <w:szCs w:val="28"/>
              </w:rPr>
              <w:tab/>
            </w:r>
            <w:r w:rsidR="00ED6892">
              <w:rPr>
                <w:rFonts w:ascii="仿宋" w:eastAsia="仿宋" w:hAnsi="仿宋"/>
                <w:sz w:val="24"/>
                <w:szCs w:val="28"/>
              </w:rPr>
              <w:tab/>
            </w:r>
            <w:sdt>
              <w:sdtPr>
                <w:rPr>
                  <w:rFonts w:ascii="仿宋" w:eastAsia="仿宋" w:hAnsi="仿宋"/>
                  <w:sz w:val="24"/>
                  <w:szCs w:val="28"/>
                </w:rPr>
                <w:id w:val="63491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892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ED6892" w:rsidRPr="003F7B27">
              <w:rPr>
                <w:rFonts w:ascii="仿宋" w:eastAsia="仿宋" w:hAnsi="仿宋" w:hint="eastAsia"/>
                <w:sz w:val="24"/>
                <w:szCs w:val="28"/>
              </w:rPr>
              <w:t>技术协议</w:t>
            </w:r>
            <w:r w:rsidR="00ED6892" w:rsidRPr="003F7B27">
              <w:rPr>
                <w:rFonts w:ascii="仿宋" w:eastAsia="仿宋" w:hAnsi="仿宋"/>
                <w:sz w:val="24"/>
                <w:szCs w:val="28"/>
              </w:rPr>
              <w:tab/>
            </w:r>
            <w:r w:rsidR="00ED6892">
              <w:rPr>
                <w:rFonts w:ascii="仿宋" w:eastAsia="仿宋" w:hAnsi="仿宋"/>
                <w:sz w:val="24"/>
                <w:szCs w:val="28"/>
              </w:rPr>
              <w:tab/>
            </w:r>
            <w:sdt>
              <w:sdtPr>
                <w:rPr>
                  <w:rFonts w:ascii="仿宋" w:eastAsia="仿宋" w:hAnsi="仿宋"/>
                  <w:sz w:val="24"/>
                  <w:szCs w:val="28"/>
                </w:rPr>
                <w:id w:val="73551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892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ED6892" w:rsidRPr="003F7B27">
              <w:rPr>
                <w:rFonts w:ascii="仿宋" w:eastAsia="仿宋" w:hAnsi="仿宋" w:hint="eastAsia"/>
                <w:sz w:val="24"/>
                <w:szCs w:val="28"/>
              </w:rPr>
              <w:t>其它书面要求：</w:t>
            </w:r>
          </w:p>
          <w:p w:rsidR="00ED6892" w:rsidRDefault="004B59E3" w:rsidP="00403DA4">
            <w:pPr>
              <w:spacing w:line="320" w:lineRule="exact"/>
              <w:rPr>
                <w:rFonts w:ascii="仿宋" w:eastAsia="仿宋" w:hAnsi="仿宋"/>
                <w:sz w:val="24"/>
                <w:szCs w:val="28"/>
              </w:rPr>
            </w:pPr>
            <w:sdt>
              <w:sdtPr>
                <w:rPr>
                  <w:rFonts w:ascii="仿宋" w:eastAsia="仿宋" w:hAnsi="仿宋"/>
                  <w:sz w:val="24"/>
                  <w:szCs w:val="28"/>
                </w:rPr>
                <w:id w:val="45569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892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ED6892" w:rsidRPr="003F7B27">
              <w:rPr>
                <w:rFonts w:ascii="仿宋" w:eastAsia="仿宋" w:hAnsi="仿宋" w:hint="eastAsia"/>
                <w:sz w:val="24"/>
                <w:szCs w:val="28"/>
              </w:rPr>
              <w:t>试验件</w:t>
            </w:r>
            <w:r w:rsidR="00ED6892" w:rsidRPr="003F7B27">
              <w:rPr>
                <w:rFonts w:ascii="仿宋" w:eastAsia="仿宋" w:hAnsi="仿宋"/>
                <w:sz w:val="24"/>
                <w:szCs w:val="28"/>
              </w:rPr>
              <w:tab/>
            </w:r>
            <w:sdt>
              <w:sdtPr>
                <w:rPr>
                  <w:rFonts w:ascii="仿宋" w:eastAsia="仿宋" w:hAnsi="仿宋"/>
                  <w:sz w:val="24"/>
                  <w:szCs w:val="28"/>
                </w:rPr>
                <w:id w:val="-24126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892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ED6892" w:rsidRPr="003F7B27">
              <w:rPr>
                <w:rFonts w:ascii="仿宋" w:eastAsia="仿宋" w:hAnsi="仿宋" w:hint="eastAsia"/>
                <w:sz w:val="24"/>
                <w:szCs w:val="28"/>
              </w:rPr>
              <w:t>零</w:t>
            </w:r>
            <w:r w:rsidR="00ED6892">
              <w:rPr>
                <w:rFonts w:ascii="仿宋" w:eastAsia="仿宋" w:hAnsi="仿宋" w:hint="eastAsia"/>
                <w:sz w:val="24"/>
                <w:szCs w:val="28"/>
              </w:rPr>
              <w:t>部组</w:t>
            </w:r>
            <w:r w:rsidR="00ED6892" w:rsidRPr="003F7B27">
              <w:rPr>
                <w:rFonts w:ascii="仿宋" w:eastAsia="仿宋" w:hAnsi="仿宋" w:hint="eastAsia"/>
                <w:sz w:val="24"/>
                <w:szCs w:val="28"/>
              </w:rPr>
              <w:t>件</w:t>
            </w:r>
            <w:r w:rsidR="00ED6892">
              <w:rPr>
                <w:rFonts w:ascii="仿宋" w:eastAsia="仿宋" w:hAnsi="仿宋"/>
                <w:sz w:val="24"/>
                <w:szCs w:val="28"/>
              </w:rPr>
              <w:tab/>
            </w:r>
            <w:r w:rsidR="00ED6892" w:rsidRPr="003F7B27">
              <w:rPr>
                <w:rFonts w:ascii="仿宋" w:eastAsia="仿宋" w:hAnsi="仿宋"/>
                <w:sz w:val="24"/>
                <w:szCs w:val="28"/>
              </w:rPr>
              <w:tab/>
            </w:r>
            <w:sdt>
              <w:sdtPr>
                <w:rPr>
                  <w:rFonts w:ascii="仿宋" w:eastAsia="仿宋" w:hAnsi="仿宋"/>
                  <w:sz w:val="24"/>
                  <w:szCs w:val="28"/>
                </w:rPr>
                <w:id w:val="-172119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892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ED6892">
              <w:rPr>
                <w:rFonts w:ascii="仿宋" w:eastAsia="仿宋" w:hAnsi="仿宋" w:hint="eastAsia"/>
                <w:sz w:val="24"/>
                <w:szCs w:val="28"/>
              </w:rPr>
              <w:t>技术知识：</w:t>
            </w:r>
          </w:p>
          <w:p w:rsidR="00F1557B" w:rsidRPr="003F7B27" w:rsidRDefault="004B59E3" w:rsidP="00403DA4">
            <w:pPr>
              <w:spacing w:line="320" w:lineRule="exact"/>
              <w:rPr>
                <w:rFonts w:ascii="仿宋" w:eastAsia="仿宋" w:hAnsi="仿宋"/>
                <w:sz w:val="24"/>
                <w:szCs w:val="28"/>
              </w:rPr>
            </w:pPr>
            <w:sdt>
              <w:sdtPr>
                <w:rPr>
                  <w:rFonts w:ascii="仿宋" w:eastAsia="仿宋" w:hAnsi="仿宋"/>
                  <w:sz w:val="24"/>
                  <w:szCs w:val="28"/>
                </w:rPr>
                <w:id w:val="167230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892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ED6892" w:rsidRPr="003F7B27">
              <w:rPr>
                <w:rFonts w:ascii="仿宋" w:eastAsia="仿宋" w:hAnsi="仿宋" w:hint="eastAsia"/>
                <w:sz w:val="24"/>
                <w:szCs w:val="28"/>
              </w:rPr>
              <w:t>其它顾客</w:t>
            </w:r>
            <w:r w:rsidR="00ED6892">
              <w:rPr>
                <w:rFonts w:ascii="仿宋" w:eastAsia="仿宋" w:hAnsi="仿宋" w:hint="eastAsia"/>
                <w:sz w:val="24"/>
                <w:szCs w:val="28"/>
              </w:rPr>
              <w:t>提供的资源</w:t>
            </w:r>
            <w:r w:rsidR="00ED6892" w:rsidRPr="003F7B27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ED6892" w:rsidRPr="0097086F" w:rsidRDefault="00ED6892" w:rsidP="00ED6892">
            <w:pPr>
              <w:rPr>
                <w:rFonts w:ascii="仿宋" w:eastAsia="仿宋" w:hAnsi="仿宋"/>
                <w:sz w:val="24"/>
                <w:szCs w:val="28"/>
              </w:rPr>
            </w:pPr>
            <w:r w:rsidRPr="00F1557B">
              <w:rPr>
                <w:rFonts w:ascii="仿宋" w:eastAsia="仿宋" w:hAnsi="仿宋" w:hint="eastAsia"/>
                <w:color w:val="FF0000"/>
                <w:sz w:val="15"/>
                <w:szCs w:val="28"/>
              </w:rPr>
              <w:t>注：</w:t>
            </w:r>
            <w:r w:rsidRPr="00F1557B">
              <w:rPr>
                <w:rFonts w:ascii="仿宋" w:eastAsia="仿宋" w:hAnsi="仿宋"/>
                <w:color w:val="FF0000"/>
                <w:sz w:val="15"/>
                <w:szCs w:val="28"/>
              </w:rPr>
              <w:tab/>
            </w:r>
            <w:r w:rsidRPr="00F1557B">
              <w:rPr>
                <w:rFonts w:ascii="仿宋" w:eastAsia="仿宋" w:hAnsi="仿宋" w:hint="eastAsia"/>
                <w:color w:val="FF0000"/>
                <w:sz w:val="15"/>
                <w:szCs w:val="28"/>
              </w:rPr>
              <w:t>项目输入通常为合同、技术协议、甲方出具的研制总要求或电话、E</w:t>
            </w:r>
            <w:r w:rsidRPr="00F1557B">
              <w:rPr>
                <w:rFonts w:ascii="仿宋" w:eastAsia="仿宋" w:hAnsi="仿宋"/>
                <w:color w:val="FF0000"/>
                <w:sz w:val="15"/>
                <w:szCs w:val="28"/>
              </w:rPr>
              <w:t>MAIL</w:t>
            </w:r>
            <w:r w:rsidRPr="00F1557B">
              <w:rPr>
                <w:rFonts w:ascii="仿宋" w:eastAsia="仿宋" w:hAnsi="仿宋" w:hint="eastAsia"/>
                <w:color w:val="FF0000"/>
                <w:sz w:val="15"/>
                <w:szCs w:val="28"/>
              </w:rPr>
              <w:t>等其它沟通渠道向我方传达的要求。</w:t>
            </w:r>
          </w:p>
        </w:tc>
      </w:tr>
      <w:tr w:rsidR="00ED6892" w:rsidTr="006A06E4">
        <w:trPr>
          <w:trHeight w:val="1172"/>
        </w:trPr>
        <w:tc>
          <w:tcPr>
            <w:tcW w:w="1555" w:type="dxa"/>
            <w:vAlign w:val="center"/>
          </w:tcPr>
          <w:p w:rsidR="00ED6892" w:rsidRPr="0097086F" w:rsidRDefault="00ED6892" w:rsidP="00ED689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项目输出</w:t>
            </w:r>
            <w:r w:rsidRPr="0097086F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（交付物）</w:t>
            </w:r>
          </w:p>
        </w:tc>
        <w:tc>
          <w:tcPr>
            <w:tcW w:w="7773" w:type="dxa"/>
            <w:gridSpan w:val="3"/>
            <w:vAlign w:val="center"/>
          </w:tcPr>
          <w:p w:rsidR="00ED6892" w:rsidRDefault="004B59E3" w:rsidP="00403DA4">
            <w:pPr>
              <w:spacing w:line="320" w:lineRule="exact"/>
              <w:rPr>
                <w:rFonts w:ascii="仿宋" w:eastAsia="仿宋" w:hAnsi="仿宋"/>
                <w:sz w:val="24"/>
                <w:szCs w:val="28"/>
              </w:rPr>
            </w:pPr>
            <w:sdt>
              <w:sdtPr>
                <w:rPr>
                  <w:rFonts w:ascii="仿宋" w:eastAsia="仿宋" w:hAnsi="仿宋"/>
                  <w:sz w:val="24"/>
                  <w:szCs w:val="28"/>
                </w:rPr>
                <w:id w:val="-74464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892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ED6892">
              <w:rPr>
                <w:rFonts w:ascii="仿宋" w:eastAsia="仿宋" w:hAnsi="仿宋" w:hint="eastAsia"/>
                <w:sz w:val="24"/>
                <w:szCs w:val="28"/>
              </w:rPr>
              <w:t>硬件产品</w:t>
            </w:r>
            <w:r w:rsidR="00ED6892">
              <w:rPr>
                <w:rFonts w:ascii="仿宋" w:eastAsia="仿宋" w:hAnsi="仿宋"/>
                <w:sz w:val="24"/>
                <w:szCs w:val="28"/>
              </w:rPr>
              <w:tab/>
            </w:r>
            <w:r w:rsidR="00ED6892">
              <w:rPr>
                <w:rFonts w:ascii="仿宋" w:eastAsia="仿宋" w:hAnsi="仿宋"/>
                <w:sz w:val="24"/>
                <w:szCs w:val="28"/>
              </w:rPr>
              <w:tab/>
            </w:r>
            <w:sdt>
              <w:sdtPr>
                <w:rPr>
                  <w:rFonts w:ascii="仿宋" w:eastAsia="仿宋" w:hAnsi="仿宋"/>
                  <w:sz w:val="24"/>
                  <w:szCs w:val="28"/>
                </w:rPr>
                <w:id w:val="9067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892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ED6892">
              <w:rPr>
                <w:rFonts w:ascii="仿宋" w:eastAsia="仿宋" w:hAnsi="仿宋" w:hint="eastAsia"/>
                <w:sz w:val="24"/>
                <w:szCs w:val="28"/>
              </w:rPr>
              <w:t>技术文件</w:t>
            </w:r>
            <w:r w:rsidR="00ED6892">
              <w:rPr>
                <w:rFonts w:ascii="仿宋" w:eastAsia="仿宋" w:hAnsi="仿宋"/>
                <w:sz w:val="24"/>
                <w:szCs w:val="28"/>
              </w:rPr>
              <w:tab/>
            </w:r>
            <w:r w:rsidR="00ED6892">
              <w:rPr>
                <w:rFonts w:ascii="仿宋" w:eastAsia="仿宋" w:hAnsi="仿宋"/>
                <w:sz w:val="24"/>
                <w:szCs w:val="28"/>
              </w:rPr>
              <w:tab/>
            </w:r>
            <w:sdt>
              <w:sdtPr>
                <w:rPr>
                  <w:rFonts w:ascii="仿宋" w:eastAsia="仿宋" w:hAnsi="仿宋"/>
                  <w:sz w:val="24"/>
                  <w:szCs w:val="28"/>
                </w:rPr>
                <w:id w:val="-102402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892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ED6892">
              <w:rPr>
                <w:rFonts w:ascii="仿宋" w:eastAsia="仿宋" w:hAnsi="仿宋" w:hint="eastAsia"/>
                <w:sz w:val="24"/>
                <w:szCs w:val="28"/>
              </w:rPr>
              <w:t>软件产品</w:t>
            </w:r>
            <w:r w:rsidR="00ED6892">
              <w:rPr>
                <w:rFonts w:ascii="仿宋" w:eastAsia="仿宋" w:hAnsi="仿宋"/>
                <w:sz w:val="24"/>
                <w:szCs w:val="28"/>
              </w:rPr>
              <w:tab/>
            </w:r>
            <w:r w:rsidR="00ED6892" w:rsidRPr="003F7B27">
              <w:rPr>
                <w:rFonts w:ascii="仿宋" w:eastAsia="仿宋" w:hAnsi="仿宋"/>
                <w:sz w:val="24"/>
                <w:szCs w:val="28"/>
              </w:rPr>
              <w:tab/>
            </w:r>
            <w:sdt>
              <w:sdtPr>
                <w:rPr>
                  <w:rFonts w:ascii="仿宋" w:eastAsia="仿宋" w:hAnsi="仿宋"/>
                  <w:sz w:val="24"/>
                  <w:szCs w:val="28"/>
                </w:rPr>
                <w:id w:val="-79521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892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ED6892">
              <w:rPr>
                <w:rFonts w:ascii="仿宋" w:eastAsia="仿宋" w:hAnsi="仿宋" w:hint="eastAsia"/>
                <w:sz w:val="24"/>
                <w:szCs w:val="28"/>
              </w:rPr>
              <w:t>计算机数据</w:t>
            </w:r>
          </w:p>
          <w:p w:rsidR="00403DA4" w:rsidRDefault="004B59E3" w:rsidP="00403DA4">
            <w:pPr>
              <w:spacing w:line="320" w:lineRule="exact"/>
              <w:rPr>
                <w:rFonts w:ascii="仿宋" w:eastAsia="仿宋" w:hAnsi="仿宋"/>
                <w:sz w:val="24"/>
                <w:szCs w:val="28"/>
              </w:rPr>
            </w:pPr>
            <w:sdt>
              <w:sdtPr>
                <w:rPr>
                  <w:rFonts w:ascii="仿宋" w:eastAsia="仿宋" w:hAnsi="仿宋"/>
                  <w:sz w:val="24"/>
                  <w:szCs w:val="28"/>
                </w:rPr>
                <w:id w:val="178314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892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ED6892">
              <w:rPr>
                <w:rFonts w:ascii="仿宋" w:eastAsia="仿宋" w:hAnsi="仿宋" w:hint="eastAsia"/>
                <w:sz w:val="24"/>
                <w:szCs w:val="28"/>
              </w:rPr>
              <w:t>流性材料</w:t>
            </w:r>
            <w:r w:rsidR="00ED6892">
              <w:rPr>
                <w:rFonts w:ascii="仿宋" w:eastAsia="仿宋" w:hAnsi="仿宋"/>
                <w:sz w:val="24"/>
                <w:szCs w:val="28"/>
              </w:rPr>
              <w:tab/>
            </w:r>
            <w:r w:rsidR="00ED6892">
              <w:rPr>
                <w:rFonts w:ascii="仿宋" w:eastAsia="仿宋" w:hAnsi="仿宋"/>
                <w:sz w:val="24"/>
                <w:szCs w:val="28"/>
              </w:rPr>
              <w:tab/>
            </w:r>
            <w:sdt>
              <w:sdtPr>
                <w:rPr>
                  <w:rFonts w:ascii="仿宋" w:eastAsia="仿宋" w:hAnsi="仿宋"/>
                  <w:sz w:val="24"/>
                  <w:szCs w:val="28"/>
                </w:rPr>
                <w:id w:val="-126653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892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56630E">
              <w:rPr>
                <w:rFonts w:ascii="仿宋" w:eastAsia="仿宋" w:hAnsi="仿宋" w:hint="eastAsia"/>
                <w:sz w:val="24"/>
                <w:szCs w:val="28"/>
              </w:rPr>
              <w:t>服务</w:t>
            </w:r>
            <w:r w:rsidR="0056630E">
              <w:rPr>
                <w:rFonts w:ascii="仿宋" w:eastAsia="仿宋" w:hAnsi="仿宋"/>
                <w:sz w:val="24"/>
                <w:szCs w:val="28"/>
              </w:rPr>
              <w:tab/>
            </w:r>
            <w:r w:rsidR="0056630E">
              <w:rPr>
                <w:rFonts w:ascii="仿宋" w:eastAsia="仿宋" w:hAnsi="仿宋"/>
                <w:sz w:val="24"/>
                <w:szCs w:val="28"/>
              </w:rPr>
              <w:tab/>
            </w:r>
            <w:r w:rsidR="0056630E">
              <w:rPr>
                <w:rFonts w:ascii="仿宋" w:eastAsia="仿宋" w:hAnsi="仿宋"/>
                <w:sz w:val="24"/>
                <w:szCs w:val="28"/>
              </w:rPr>
              <w:tab/>
            </w:r>
            <w:sdt>
              <w:sdtPr>
                <w:rPr>
                  <w:rFonts w:ascii="仿宋" w:eastAsia="仿宋" w:hAnsi="仿宋"/>
                  <w:sz w:val="24"/>
                  <w:szCs w:val="28"/>
                </w:rPr>
                <w:id w:val="18772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30E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56630E">
              <w:rPr>
                <w:rFonts w:ascii="仿宋" w:eastAsia="仿宋" w:hAnsi="仿宋" w:hint="eastAsia"/>
                <w:sz w:val="24"/>
                <w:szCs w:val="28"/>
              </w:rPr>
              <w:t>其它：</w:t>
            </w:r>
          </w:p>
          <w:p w:rsidR="00ED6892" w:rsidRPr="003F7B27" w:rsidRDefault="0056630E" w:rsidP="00403DA4">
            <w:pPr>
              <w:spacing w:line="320" w:lineRule="exac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交付数量：</w:t>
            </w:r>
            <w:sdt>
              <w:sdtPr>
                <w:rPr>
                  <w:rFonts w:ascii="仿宋" w:eastAsia="仿宋" w:hAnsi="仿宋" w:hint="eastAsia"/>
                  <w:sz w:val="24"/>
                  <w:szCs w:val="28"/>
                </w:rPr>
                <w:id w:val="-8385479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B04E6">
                  <w:rPr>
                    <w:rStyle w:val="a9"/>
                  </w:rPr>
                  <w:t>单击或点击此处输入文字。</w:t>
                </w:r>
              </w:sdtContent>
            </w:sdt>
          </w:p>
          <w:p w:rsidR="00ED6892" w:rsidRPr="003F7B27" w:rsidRDefault="00ED6892" w:rsidP="00403DA4">
            <w:pPr>
              <w:spacing w:line="320" w:lineRule="exact"/>
              <w:rPr>
                <w:rFonts w:ascii="仿宋" w:eastAsia="仿宋" w:hAnsi="仿宋"/>
                <w:sz w:val="24"/>
                <w:szCs w:val="28"/>
              </w:rPr>
            </w:pPr>
            <w:r w:rsidRPr="00F1557B">
              <w:rPr>
                <w:rFonts w:ascii="仿宋" w:eastAsia="仿宋" w:hAnsi="仿宋" w:hint="eastAsia"/>
                <w:color w:val="FF0000"/>
                <w:sz w:val="15"/>
                <w:szCs w:val="28"/>
              </w:rPr>
              <w:t>注：</w:t>
            </w:r>
            <w:r w:rsidRPr="00F1557B">
              <w:rPr>
                <w:rFonts w:ascii="仿宋" w:eastAsia="仿宋" w:hAnsi="仿宋"/>
                <w:color w:val="FF0000"/>
                <w:sz w:val="15"/>
                <w:szCs w:val="28"/>
              </w:rPr>
              <w:tab/>
            </w:r>
            <w:r w:rsidRPr="00F1557B">
              <w:rPr>
                <w:rFonts w:ascii="仿宋" w:eastAsia="仿宋" w:hAnsi="仿宋" w:hint="eastAsia"/>
                <w:color w:val="FF0000"/>
                <w:sz w:val="15"/>
                <w:szCs w:val="28"/>
              </w:rPr>
              <w:t>项目输出通常为合同或法定契约文件中规定的交付内容，通常为产品、服务或技术资料。</w:t>
            </w:r>
          </w:p>
        </w:tc>
      </w:tr>
    </w:tbl>
    <w:p w:rsidR="006A06E4" w:rsidRDefault="006A06E4">
      <w:pPr>
        <w:sectPr w:rsidR="006A06E4" w:rsidSect="003A0447">
          <w:headerReference w:type="default" r:id="rId12"/>
          <w:footerReference w:type="default" r:id="rId13"/>
          <w:pgSz w:w="11906" w:h="16838" w:code="9"/>
          <w:pgMar w:top="1440" w:right="1797" w:bottom="1440" w:left="1797" w:header="851" w:footer="737" w:gutter="0"/>
          <w:cols w:space="425"/>
          <w:docGrid w:type="lines" w:linePitch="312"/>
        </w:sectPr>
      </w:pPr>
    </w:p>
    <w:p w:rsidR="008C74E1" w:rsidRPr="0056630E" w:rsidRDefault="008C74E1" w:rsidP="00304733">
      <w:pPr>
        <w:ind w:firstLineChars="200" w:firstLine="361"/>
        <w:jc w:val="left"/>
        <w:rPr>
          <w:rFonts w:ascii="仿宋" w:eastAsia="仿宋" w:hAnsi="仿宋"/>
          <w:b/>
          <w:color w:val="FF0000"/>
          <w:sz w:val="18"/>
          <w:szCs w:val="28"/>
        </w:rPr>
      </w:pPr>
      <w:r>
        <w:rPr>
          <w:rFonts w:ascii="仿宋" w:eastAsia="仿宋" w:hAnsi="仿宋" w:hint="eastAsia"/>
          <w:b/>
          <w:color w:val="FF0000"/>
          <w:sz w:val="18"/>
          <w:szCs w:val="28"/>
        </w:rPr>
        <w:lastRenderedPageBreak/>
        <w:t>为提升我校G</w:t>
      </w:r>
      <w:r>
        <w:rPr>
          <w:rFonts w:ascii="仿宋" w:eastAsia="仿宋" w:hAnsi="仿宋"/>
          <w:b/>
          <w:color w:val="FF0000"/>
          <w:sz w:val="18"/>
          <w:szCs w:val="28"/>
        </w:rPr>
        <w:t>JB9001C</w:t>
      </w:r>
      <w:r>
        <w:rPr>
          <w:rFonts w:ascii="仿宋" w:eastAsia="仿宋" w:hAnsi="仿宋" w:hint="eastAsia"/>
          <w:b/>
          <w:color w:val="FF0000"/>
          <w:sz w:val="18"/>
          <w:szCs w:val="28"/>
        </w:rPr>
        <w:t>质量管理体系过程监视和测量的有效性，协助体系内项目组老师在操作层面理解和掌握标准要求，</w:t>
      </w:r>
      <w:r w:rsidR="00304733">
        <w:rPr>
          <w:rFonts w:ascii="仿宋" w:eastAsia="仿宋" w:hAnsi="仿宋" w:hint="eastAsia"/>
          <w:b/>
          <w:color w:val="FF0000"/>
          <w:sz w:val="18"/>
          <w:szCs w:val="28"/>
        </w:rPr>
        <w:t>进一步提高体系运行标准化水平，</w:t>
      </w:r>
      <w:r>
        <w:rPr>
          <w:rFonts w:ascii="仿宋" w:eastAsia="仿宋" w:hAnsi="仿宋" w:hint="eastAsia"/>
          <w:b/>
          <w:color w:val="FF0000"/>
          <w:sz w:val="18"/>
          <w:szCs w:val="28"/>
        </w:rPr>
        <w:t>质管办依据以往审核实践经验，在航空宇航学院过程监视测量检查</w:t>
      </w:r>
      <w:proofErr w:type="gramStart"/>
      <w:r>
        <w:rPr>
          <w:rFonts w:ascii="仿宋" w:eastAsia="仿宋" w:hAnsi="仿宋" w:hint="eastAsia"/>
          <w:b/>
          <w:color w:val="FF0000"/>
          <w:sz w:val="18"/>
          <w:szCs w:val="28"/>
        </w:rPr>
        <w:t>单基础</w:t>
      </w:r>
      <w:proofErr w:type="gramEnd"/>
      <w:r>
        <w:rPr>
          <w:rFonts w:ascii="仿宋" w:eastAsia="仿宋" w:hAnsi="仿宋" w:hint="eastAsia"/>
          <w:b/>
          <w:color w:val="FF0000"/>
          <w:sz w:val="18"/>
          <w:szCs w:val="28"/>
        </w:rPr>
        <w:t>上设计</w:t>
      </w:r>
      <w:r w:rsidR="00304733">
        <w:rPr>
          <w:rFonts w:ascii="仿宋" w:eastAsia="仿宋" w:hAnsi="仿宋" w:hint="eastAsia"/>
          <w:b/>
          <w:color w:val="FF0000"/>
          <w:sz w:val="18"/>
          <w:szCs w:val="28"/>
        </w:rPr>
        <w:t>编制</w:t>
      </w:r>
      <w:r>
        <w:rPr>
          <w:rFonts w:ascii="仿宋" w:eastAsia="仿宋" w:hAnsi="仿宋" w:hint="eastAsia"/>
          <w:b/>
          <w:color w:val="FF0000"/>
          <w:sz w:val="18"/>
          <w:szCs w:val="28"/>
        </w:rPr>
        <w:t>了本</w:t>
      </w:r>
      <w:r w:rsidR="00304733">
        <w:rPr>
          <w:rFonts w:ascii="仿宋" w:eastAsia="仿宋" w:hAnsi="仿宋" w:hint="eastAsia"/>
          <w:b/>
          <w:color w:val="FF0000"/>
          <w:sz w:val="18"/>
          <w:szCs w:val="28"/>
        </w:rPr>
        <w:t>表</w:t>
      </w:r>
      <w:r>
        <w:rPr>
          <w:rFonts w:ascii="仿宋" w:eastAsia="仿宋" w:hAnsi="仿宋" w:hint="eastAsia"/>
          <w:b/>
          <w:color w:val="FF0000"/>
          <w:sz w:val="18"/>
          <w:szCs w:val="28"/>
        </w:rPr>
        <w:t>，专门用于面向项目（课题）的内部审核</w:t>
      </w:r>
      <w:r w:rsidR="00304733">
        <w:rPr>
          <w:rFonts w:ascii="仿宋" w:eastAsia="仿宋" w:hAnsi="仿宋" w:hint="eastAsia"/>
          <w:b/>
          <w:color w:val="FF0000"/>
          <w:sz w:val="18"/>
          <w:szCs w:val="28"/>
        </w:rPr>
        <w:t>使用。使用前</w:t>
      </w:r>
      <w:proofErr w:type="gramStart"/>
      <w:r w:rsidR="00304733">
        <w:rPr>
          <w:rFonts w:ascii="仿宋" w:eastAsia="仿宋" w:hAnsi="仿宋" w:hint="eastAsia"/>
          <w:b/>
          <w:color w:val="FF0000"/>
          <w:sz w:val="18"/>
          <w:szCs w:val="28"/>
        </w:rPr>
        <w:t>请确保</w:t>
      </w:r>
      <w:proofErr w:type="gramEnd"/>
      <w:r w:rsidR="00304733">
        <w:rPr>
          <w:rFonts w:ascii="仿宋" w:eastAsia="仿宋" w:hAnsi="仿宋" w:hint="eastAsia"/>
          <w:b/>
          <w:color w:val="FF0000"/>
          <w:sz w:val="18"/>
          <w:szCs w:val="28"/>
        </w:rPr>
        <w:t>知悉并理解以下重要申明：</w:t>
      </w:r>
    </w:p>
    <w:p w:rsidR="001814E0" w:rsidRPr="0056630E" w:rsidRDefault="0030472F" w:rsidP="00304733">
      <w:pPr>
        <w:ind w:firstLineChars="200" w:firstLine="361"/>
        <w:jc w:val="left"/>
        <w:rPr>
          <w:rFonts w:ascii="仿宋" w:eastAsia="仿宋" w:hAnsi="仿宋"/>
          <w:b/>
          <w:color w:val="FF0000"/>
          <w:sz w:val="18"/>
          <w:szCs w:val="28"/>
        </w:rPr>
      </w:pPr>
      <w:r>
        <w:rPr>
          <w:rFonts w:ascii="仿宋" w:eastAsia="仿宋" w:hAnsi="仿宋" w:hint="eastAsia"/>
          <w:b/>
          <w:color w:val="FF0000"/>
          <w:sz w:val="18"/>
          <w:szCs w:val="28"/>
        </w:rPr>
        <w:t>1</w:t>
      </w:r>
      <w:r>
        <w:rPr>
          <w:rFonts w:ascii="仿宋" w:eastAsia="仿宋" w:hAnsi="仿宋"/>
          <w:b/>
          <w:color w:val="FF0000"/>
          <w:sz w:val="18"/>
          <w:szCs w:val="28"/>
        </w:rPr>
        <w:t>.</w:t>
      </w:r>
      <w:r w:rsidR="001814E0" w:rsidRPr="0056630E">
        <w:rPr>
          <w:rFonts w:ascii="仿宋" w:eastAsia="仿宋" w:hAnsi="仿宋" w:hint="eastAsia"/>
          <w:b/>
          <w:color w:val="FF0000"/>
          <w:sz w:val="18"/>
          <w:szCs w:val="28"/>
        </w:rPr>
        <w:t>本表中的检查项（共4</w:t>
      </w:r>
      <w:r w:rsidR="001814E0" w:rsidRPr="0056630E">
        <w:rPr>
          <w:rFonts w:ascii="仿宋" w:eastAsia="仿宋" w:hAnsi="仿宋"/>
          <w:b/>
          <w:color w:val="FF0000"/>
          <w:sz w:val="18"/>
          <w:szCs w:val="28"/>
        </w:rPr>
        <w:t>3</w:t>
      </w:r>
      <w:r w:rsidR="001814E0" w:rsidRPr="0056630E">
        <w:rPr>
          <w:rFonts w:ascii="仿宋" w:eastAsia="仿宋" w:hAnsi="仿宋" w:hint="eastAsia"/>
          <w:b/>
          <w:color w:val="FF0000"/>
          <w:sz w:val="18"/>
          <w:szCs w:val="28"/>
        </w:rPr>
        <w:t>项）仅覆盖G</w:t>
      </w:r>
      <w:r w:rsidR="001814E0" w:rsidRPr="0056630E">
        <w:rPr>
          <w:rFonts w:ascii="仿宋" w:eastAsia="仿宋" w:hAnsi="仿宋"/>
          <w:b/>
          <w:color w:val="FF0000"/>
          <w:sz w:val="18"/>
          <w:szCs w:val="28"/>
        </w:rPr>
        <w:t>JB9001C-2017</w:t>
      </w:r>
      <w:r w:rsidR="001814E0" w:rsidRPr="0056630E">
        <w:rPr>
          <w:rFonts w:ascii="仿宋" w:eastAsia="仿宋" w:hAnsi="仿宋" w:hint="eastAsia"/>
          <w:b/>
          <w:color w:val="FF0000"/>
          <w:sz w:val="18"/>
          <w:szCs w:val="28"/>
        </w:rPr>
        <w:t>标准明确要求形成（或保留）成文信息的内容，不能代替G</w:t>
      </w:r>
      <w:r w:rsidR="001814E0" w:rsidRPr="0056630E">
        <w:rPr>
          <w:rFonts w:ascii="仿宋" w:eastAsia="仿宋" w:hAnsi="仿宋"/>
          <w:b/>
          <w:color w:val="FF0000"/>
          <w:sz w:val="18"/>
          <w:szCs w:val="28"/>
        </w:rPr>
        <w:t>JB9001C</w:t>
      </w:r>
      <w:r w:rsidR="001814E0" w:rsidRPr="0056630E">
        <w:rPr>
          <w:rFonts w:ascii="仿宋" w:eastAsia="仿宋" w:hAnsi="仿宋" w:hint="eastAsia"/>
          <w:b/>
          <w:color w:val="FF0000"/>
          <w:sz w:val="18"/>
          <w:szCs w:val="28"/>
        </w:rPr>
        <w:t>标准的全部要求。</w:t>
      </w:r>
    </w:p>
    <w:p w:rsidR="001814E0" w:rsidRPr="0056630E" w:rsidRDefault="0030472F" w:rsidP="00304733">
      <w:pPr>
        <w:ind w:firstLineChars="200" w:firstLine="361"/>
        <w:jc w:val="left"/>
        <w:rPr>
          <w:rFonts w:ascii="仿宋" w:eastAsia="仿宋" w:hAnsi="仿宋"/>
          <w:b/>
          <w:color w:val="FF0000"/>
          <w:sz w:val="18"/>
          <w:szCs w:val="28"/>
        </w:rPr>
      </w:pPr>
      <w:r>
        <w:rPr>
          <w:rFonts w:ascii="仿宋" w:eastAsia="仿宋" w:hAnsi="仿宋" w:hint="eastAsia"/>
          <w:b/>
          <w:color w:val="FF0000"/>
          <w:sz w:val="18"/>
          <w:szCs w:val="28"/>
        </w:rPr>
        <w:t>2</w:t>
      </w:r>
      <w:r>
        <w:rPr>
          <w:rFonts w:ascii="仿宋" w:eastAsia="仿宋" w:hAnsi="仿宋"/>
          <w:b/>
          <w:color w:val="FF0000"/>
          <w:sz w:val="18"/>
          <w:szCs w:val="28"/>
        </w:rPr>
        <w:t>.</w:t>
      </w:r>
      <w:r w:rsidR="001814E0" w:rsidRPr="0056630E">
        <w:rPr>
          <w:rFonts w:ascii="仿宋" w:eastAsia="仿宋" w:hAnsi="仿宋" w:hint="eastAsia"/>
          <w:b/>
          <w:color w:val="FF0000"/>
          <w:sz w:val="18"/>
          <w:szCs w:val="28"/>
        </w:rPr>
        <w:t>本表中</w:t>
      </w:r>
      <w:r w:rsidR="00082242" w:rsidRPr="0056630E">
        <w:rPr>
          <w:rFonts w:ascii="仿宋" w:eastAsia="仿宋" w:hAnsi="仿宋" w:hint="eastAsia"/>
          <w:b/>
          <w:color w:val="FF0000"/>
          <w:sz w:val="18"/>
          <w:szCs w:val="28"/>
        </w:rPr>
        <w:t>“常见成文信息名称”</w:t>
      </w:r>
      <w:proofErr w:type="gramStart"/>
      <w:r w:rsidR="00F43E36" w:rsidRPr="0056630E">
        <w:rPr>
          <w:rFonts w:ascii="仿宋" w:eastAsia="仿宋" w:hAnsi="仿宋" w:hint="eastAsia"/>
          <w:b/>
          <w:color w:val="FF0000"/>
          <w:sz w:val="18"/>
          <w:szCs w:val="28"/>
        </w:rPr>
        <w:t>系</w:t>
      </w:r>
      <w:r w:rsidR="00082242" w:rsidRPr="0056630E">
        <w:rPr>
          <w:rFonts w:ascii="仿宋" w:eastAsia="仿宋" w:hAnsi="仿宋" w:hint="eastAsia"/>
          <w:b/>
          <w:color w:val="FF0000"/>
          <w:sz w:val="18"/>
          <w:szCs w:val="28"/>
        </w:rPr>
        <w:t>质管办</w:t>
      </w:r>
      <w:proofErr w:type="gramEnd"/>
      <w:r w:rsidR="00082242" w:rsidRPr="0056630E">
        <w:rPr>
          <w:rFonts w:ascii="仿宋" w:eastAsia="仿宋" w:hAnsi="仿宋" w:hint="eastAsia"/>
          <w:b/>
          <w:color w:val="FF0000"/>
          <w:sz w:val="18"/>
          <w:szCs w:val="28"/>
        </w:rPr>
        <w:t>依据经验搜集整理，</w:t>
      </w:r>
      <w:r w:rsidR="000B09CE" w:rsidRPr="0056630E">
        <w:rPr>
          <w:rFonts w:ascii="仿宋" w:eastAsia="仿宋" w:hAnsi="仿宋" w:hint="eastAsia"/>
          <w:b/>
          <w:color w:val="FF0000"/>
          <w:sz w:val="18"/>
          <w:szCs w:val="28"/>
        </w:rPr>
        <w:t>是</w:t>
      </w:r>
      <w:r w:rsidR="00082242" w:rsidRPr="0056630E">
        <w:rPr>
          <w:rFonts w:ascii="仿宋" w:eastAsia="仿宋" w:hAnsi="仿宋" w:hint="eastAsia"/>
          <w:b/>
          <w:color w:val="FF0000"/>
          <w:sz w:val="18"/>
          <w:szCs w:val="28"/>
        </w:rPr>
        <w:t>“描述”中的内容</w:t>
      </w:r>
      <w:r w:rsidR="000B09CE" w:rsidRPr="0056630E">
        <w:rPr>
          <w:rFonts w:ascii="仿宋" w:eastAsia="仿宋" w:hAnsi="仿宋" w:hint="eastAsia"/>
          <w:b/>
          <w:color w:val="FF0000"/>
          <w:sz w:val="18"/>
          <w:szCs w:val="28"/>
        </w:rPr>
        <w:t>的不完全归纳</w:t>
      </w:r>
      <w:r w:rsidR="00082242" w:rsidRPr="0056630E">
        <w:rPr>
          <w:rFonts w:ascii="仿宋" w:eastAsia="仿宋" w:hAnsi="仿宋" w:hint="eastAsia"/>
          <w:b/>
          <w:color w:val="FF0000"/>
          <w:sz w:val="18"/>
          <w:szCs w:val="28"/>
        </w:rPr>
        <w:t>，仅</w:t>
      </w:r>
      <w:proofErr w:type="gramStart"/>
      <w:r w:rsidR="00082242" w:rsidRPr="0056630E">
        <w:rPr>
          <w:rFonts w:ascii="仿宋" w:eastAsia="仿宋" w:hAnsi="仿宋" w:hint="eastAsia"/>
          <w:b/>
          <w:color w:val="FF0000"/>
          <w:sz w:val="18"/>
          <w:szCs w:val="28"/>
        </w:rPr>
        <w:t>供项目</w:t>
      </w:r>
      <w:proofErr w:type="gramEnd"/>
      <w:r w:rsidR="00082242" w:rsidRPr="0056630E">
        <w:rPr>
          <w:rFonts w:ascii="仿宋" w:eastAsia="仿宋" w:hAnsi="仿宋" w:hint="eastAsia"/>
          <w:b/>
          <w:color w:val="FF0000"/>
          <w:sz w:val="18"/>
          <w:szCs w:val="28"/>
        </w:rPr>
        <w:t>组参考使用。</w:t>
      </w:r>
    </w:p>
    <w:p w:rsidR="00082242" w:rsidRDefault="0030472F" w:rsidP="00304733">
      <w:pPr>
        <w:ind w:firstLineChars="200" w:firstLine="361"/>
        <w:jc w:val="left"/>
        <w:rPr>
          <w:rFonts w:ascii="仿宋" w:eastAsia="仿宋" w:hAnsi="仿宋"/>
          <w:b/>
          <w:color w:val="FF0000"/>
          <w:sz w:val="18"/>
          <w:szCs w:val="28"/>
        </w:rPr>
      </w:pPr>
      <w:r>
        <w:rPr>
          <w:rFonts w:ascii="仿宋" w:eastAsia="仿宋" w:hAnsi="仿宋" w:hint="eastAsia"/>
          <w:b/>
          <w:color w:val="FF0000"/>
          <w:sz w:val="18"/>
          <w:szCs w:val="28"/>
        </w:rPr>
        <w:t>3.</w:t>
      </w:r>
      <w:r w:rsidR="00544007" w:rsidRPr="0056630E">
        <w:rPr>
          <w:rFonts w:ascii="仿宋" w:eastAsia="仿宋" w:hAnsi="仿宋" w:hint="eastAsia"/>
          <w:b/>
          <w:color w:val="FF0000"/>
          <w:sz w:val="18"/>
          <w:szCs w:val="28"/>
        </w:rPr>
        <w:t>允许项目组依据自身特点和实际运作规律对成文信息进行融合归并，成文信息的符合性以其实际内容为判断准则。</w:t>
      </w:r>
    </w:p>
    <w:p w:rsidR="008879C8" w:rsidRDefault="0030472F" w:rsidP="00304733">
      <w:pPr>
        <w:ind w:firstLineChars="200" w:firstLine="361"/>
        <w:jc w:val="left"/>
        <w:rPr>
          <w:rFonts w:ascii="仿宋" w:eastAsia="仿宋" w:hAnsi="仿宋"/>
          <w:b/>
          <w:color w:val="FF0000"/>
          <w:sz w:val="18"/>
          <w:szCs w:val="28"/>
        </w:rPr>
      </w:pPr>
      <w:r>
        <w:rPr>
          <w:rFonts w:ascii="仿宋" w:eastAsia="仿宋" w:hAnsi="仿宋" w:hint="eastAsia"/>
          <w:b/>
          <w:color w:val="FF0000"/>
          <w:sz w:val="18"/>
          <w:szCs w:val="28"/>
        </w:rPr>
        <w:t>4</w:t>
      </w:r>
      <w:r>
        <w:rPr>
          <w:rFonts w:ascii="仿宋" w:eastAsia="仿宋" w:hAnsi="仿宋"/>
          <w:b/>
          <w:color w:val="FF0000"/>
          <w:sz w:val="18"/>
          <w:szCs w:val="28"/>
        </w:rPr>
        <w:t>.</w:t>
      </w:r>
      <w:r w:rsidR="008879C8">
        <w:rPr>
          <w:rFonts w:ascii="仿宋" w:eastAsia="仿宋" w:hAnsi="仿宋" w:hint="eastAsia"/>
          <w:b/>
          <w:color w:val="FF0000"/>
          <w:sz w:val="18"/>
          <w:szCs w:val="28"/>
        </w:rPr>
        <w:t>阶段标识表示该成文信息</w:t>
      </w:r>
      <w:r w:rsidR="008803D9">
        <w:rPr>
          <w:rFonts w:ascii="仿宋" w:eastAsia="仿宋" w:hAnsi="仿宋" w:hint="eastAsia"/>
          <w:b/>
          <w:color w:val="FF0000"/>
          <w:sz w:val="18"/>
          <w:szCs w:val="28"/>
        </w:rPr>
        <w:t>允许</w:t>
      </w:r>
      <w:r w:rsidR="008879C8">
        <w:rPr>
          <w:rFonts w:ascii="仿宋" w:eastAsia="仿宋" w:hAnsi="仿宋" w:hint="eastAsia"/>
          <w:b/>
          <w:color w:val="FF0000"/>
          <w:sz w:val="18"/>
          <w:szCs w:val="28"/>
        </w:rPr>
        <w:t>出现的阶段</w:t>
      </w:r>
      <w:r w:rsidR="008803D9">
        <w:rPr>
          <w:rFonts w:ascii="仿宋" w:eastAsia="仿宋" w:hAnsi="仿宋" w:hint="eastAsia"/>
          <w:b/>
          <w:color w:val="FF0000"/>
          <w:sz w:val="18"/>
          <w:szCs w:val="28"/>
        </w:rPr>
        <w:t>范围</w:t>
      </w:r>
      <w:r w:rsidR="008879C8">
        <w:rPr>
          <w:rFonts w:ascii="仿宋" w:eastAsia="仿宋" w:hAnsi="仿宋" w:hint="eastAsia"/>
          <w:b/>
          <w:color w:val="FF0000"/>
          <w:sz w:val="18"/>
          <w:szCs w:val="28"/>
        </w:rPr>
        <w:t>，而非</w:t>
      </w:r>
      <w:r w:rsidR="008803D9">
        <w:rPr>
          <w:rFonts w:ascii="仿宋" w:eastAsia="仿宋" w:hAnsi="仿宋" w:hint="eastAsia"/>
          <w:b/>
          <w:color w:val="FF0000"/>
          <w:sz w:val="18"/>
          <w:szCs w:val="28"/>
        </w:rPr>
        <w:t>这些</w:t>
      </w:r>
      <w:r w:rsidR="008879C8">
        <w:rPr>
          <w:rFonts w:ascii="仿宋" w:eastAsia="仿宋" w:hAnsi="仿宋" w:hint="eastAsia"/>
          <w:b/>
          <w:color w:val="FF0000"/>
          <w:sz w:val="18"/>
          <w:szCs w:val="28"/>
        </w:rPr>
        <w:t>阶段</w:t>
      </w:r>
      <w:r w:rsidR="008803D9">
        <w:rPr>
          <w:rFonts w:ascii="仿宋" w:eastAsia="仿宋" w:hAnsi="仿宋" w:hint="eastAsia"/>
          <w:b/>
          <w:color w:val="FF0000"/>
          <w:sz w:val="18"/>
          <w:szCs w:val="28"/>
        </w:rPr>
        <w:t>都</w:t>
      </w:r>
      <w:r w:rsidR="008879C8">
        <w:rPr>
          <w:rFonts w:ascii="仿宋" w:eastAsia="仿宋" w:hAnsi="仿宋" w:hint="eastAsia"/>
          <w:b/>
          <w:color w:val="FF0000"/>
          <w:sz w:val="18"/>
          <w:szCs w:val="28"/>
        </w:rPr>
        <w:t>要形成</w:t>
      </w:r>
      <w:r w:rsidR="008803D9">
        <w:rPr>
          <w:rFonts w:ascii="仿宋" w:eastAsia="仿宋" w:hAnsi="仿宋" w:hint="eastAsia"/>
          <w:b/>
          <w:color w:val="FF0000"/>
          <w:sz w:val="18"/>
          <w:szCs w:val="28"/>
        </w:rPr>
        <w:t>此</w:t>
      </w:r>
      <w:r w:rsidR="008879C8">
        <w:rPr>
          <w:rFonts w:ascii="仿宋" w:eastAsia="仿宋" w:hAnsi="仿宋" w:hint="eastAsia"/>
          <w:b/>
          <w:color w:val="FF0000"/>
          <w:sz w:val="18"/>
          <w:szCs w:val="28"/>
        </w:rPr>
        <w:t>成文信息。</w:t>
      </w:r>
    </w:p>
    <w:p w:rsidR="0030472F" w:rsidRDefault="0030472F" w:rsidP="00304733">
      <w:pPr>
        <w:ind w:firstLineChars="200" w:firstLine="361"/>
        <w:jc w:val="left"/>
        <w:rPr>
          <w:rFonts w:ascii="仿宋" w:eastAsia="仿宋" w:hAnsi="仿宋"/>
          <w:b/>
          <w:color w:val="FF0000"/>
          <w:sz w:val="18"/>
          <w:szCs w:val="28"/>
        </w:rPr>
      </w:pPr>
      <w:r>
        <w:rPr>
          <w:rFonts w:ascii="仿宋" w:eastAsia="仿宋" w:hAnsi="仿宋" w:hint="eastAsia"/>
          <w:b/>
          <w:color w:val="FF0000"/>
          <w:sz w:val="18"/>
          <w:szCs w:val="28"/>
        </w:rPr>
        <w:t>5</w:t>
      </w:r>
      <w:r>
        <w:rPr>
          <w:rFonts w:ascii="仿宋" w:eastAsia="仿宋" w:hAnsi="仿宋"/>
          <w:b/>
          <w:color w:val="FF0000"/>
          <w:sz w:val="18"/>
          <w:szCs w:val="28"/>
        </w:rPr>
        <w:t>.</w:t>
      </w:r>
      <w:r>
        <w:rPr>
          <w:rFonts w:ascii="仿宋" w:eastAsia="仿宋" w:hAnsi="仿宋" w:hint="eastAsia"/>
          <w:b/>
          <w:color w:val="FF0000"/>
          <w:sz w:val="18"/>
          <w:szCs w:val="28"/>
        </w:rPr>
        <w:t>项目模型不涉及或项目阶段尚未达到的内容，在“检查记录”</w:t>
      </w:r>
      <w:proofErr w:type="gramStart"/>
      <w:r>
        <w:rPr>
          <w:rFonts w:ascii="仿宋" w:eastAsia="仿宋" w:hAnsi="仿宋" w:hint="eastAsia"/>
          <w:b/>
          <w:color w:val="FF0000"/>
          <w:sz w:val="18"/>
          <w:szCs w:val="28"/>
        </w:rPr>
        <w:t>中勾选“不适用”</w:t>
      </w:r>
      <w:proofErr w:type="gramEnd"/>
      <w:r>
        <w:rPr>
          <w:rFonts w:ascii="仿宋" w:eastAsia="仿宋" w:hAnsi="仿宋" w:hint="eastAsia"/>
          <w:b/>
          <w:color w:val="FF0000"/>
          <w:sz w:val="18"/>
          <w:szCs w:val="28"/>
        </w:rPr>
        <w:t>。</w:t>
      </w:r>
    </w:p>
    <w:p w:rsidR="008C74E1" w:rsidRPr="0056630E" w:rsidRDefault="008C74E1" w:rsidP="008C74E1">
      <w:pPr>
        <w:jc w:val="center"/>
        <w:rPr>
          <w:rFonts w:ascii="仿宋" w:eastAsia="仿宋" w:hAnsi="仿宋"/>
          <w:b/>
          <w:sz w:val="28"/>
          <w:szCs w:val="28"/>
        </w:rPr>
      </w:pPr>
      <w:r w:rsidRPr="0056630E">
        <w:rPr>
          <w:rFonts w:ascii="仿宋" w:eastAsia="仿宋" w:hAnsi="仿宋" w:hint="eastAsia"/>
          <w:b/>
          <w:sz w:val="28"/>
          <w:szCs w:val="28"/>
        </w:rPr>
        <w:t>G</w:t>
      </w:r>
      <w:r w:rsidRPr="0056630E">
        <w:rPr>
          <w:rFonts w:ascii="仿宋" w:eastAsia="仿宋" w:hAnsi="仿宋"/>
          <w:b/>
          <w:sz w:val="28"/>
          <w:szCs w:val="28"/>
        </w:rPr>
        <w:t>JB9001C</w:t>
      </w:r>
      <w:r w:rsidRPr="0056630E">
        <w:rPr>
          <w:rFonts w:ascii="仿宋" w:eastAsia="仿宋" w:hAnsi="仿宋" w:hint="eastAsia"/>
          <w:b/>
          <w:sz w:val="28"/>
          <w:szCs w:val="28"/>
        </w:rPr>
        <w:t>质量管理体系要求的成文信息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916"/>
        <w:gridCol w:w="1704"/>
        <w:gridCol w:w="584"/>
        <w:gridCol w:w="2393"/>
        <w:gridCol w:w="2551"/>
        <w:gridCol w:w="5387"/>
      </w:tblGrid>
      <w:tr w:rsidR="00EA6921" w:rsidRPr="00EA6921" w:rsidTr="00C8422D">
        <w:trPr>
          <w:trHeight w:val="428"/>
          <w:tblHeader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C93985" w:rsidRPr="0036093E" w:rsidRDefault="00C93985" w:rsidP="00C93985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bookmarkStart w:id="0" w:name="RANGE!A2:F44"/>
            <w:r w:rsidRPr="0036093E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编号</w:t>
            </w:r>
            <w:bookmarkEnd w:id="0"/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C93985" w:rsidRPr="0036093E" w:rsidRDefault="00C93985" w:rsidP="00C93985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36093E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阶段标识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C93985" w:rsidRPr="0036093E" w:rsidRDefault="00C93985" w:rsidP="00C93985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36093E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描述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C93985" w:rsidRPr="0036093E" w:rsidRDefault="00C93985" w:rsidP="00C93985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36093E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条款</w:t>
            </w:r>
          </w:p>
        </w:tc>
        <w:tc>
          <w:tcPr>
            <w:tcW w:w="2393" w:type="dxa"/>
            <w:shd w:val="clear" w:color="EDEDED" w:fill="EDEDED"/>
            <w:noWrap/>
            <w:vAlign w:val="center"/>
            <w:hideMark/>
          </w:tcPr>
          <w:p w:rsidR="00C93985" w:rsidRPr="0036093E" w:rsidRDefault="00C93985" w:rsidP="00EA6921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36093E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程序文件中规定的成文信息</w:t>
            </w:r>
          </w:p>
        </w:tc>
        <w:tc>
          <w:tcPr>
            <w:tcW w:w="2551" w:type="dxa"/>
            <w:shd w:val="clear" w:color="EDEDED" w:fill="EDEDED"/>
            <w:noWrap/>
            <w:vAlign w:val="center"/>
            <w:hideMark/>
          </w:tcPr>
          <w:p w:rsidR="00C93985" w:rsidRPr="0036093E" w:rsidRDefault="001814E0" w:rsidP="001814E0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常见</w:t>
            </w:r>
            <w:r w:rsidR="00C93985" w:rsidRPr="0036093E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成文信息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5387" w:type="dxa"/>
            <w:shd w:val="clear" w:color="EDEDED" w:fill="EDEDED"/>
            <w:vAlign w:val="center"/>
          </w:tcPr>
          <w:p w:rsidR="00C93985" w:rsidRPr="0036093E" w:rsidRDefault="00DC2F54" w:rsidP="00DC2F54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检查记录（项目已有的成文信息）</w:t>
            </w:r>
          </w:p>
        </w:tc>
      </w:tr>
      <w:tr w:rsidR="00ED5713" w:rsidRPr="00EA6921" w:rsidTr="00ED5713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ED5713" w:rsidRPr="0036093E" w:rsidRDefault="00ED5713" w:rsidP="00ED5713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ED5713" w:rsidRPr="0036093E" w:rsidRDefault="00ED5713" w:rsidP="00ED5713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L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ED5713" w:rsidRPr="0036093E" w:rsidRDefault="00ED5713" w:rsidP="00ED5713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适用时，保留评审结果以及产品和服务的新要求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ED5713" w:rsidRPr="0036093E" w:rsidRDefault="00ED5713" w:rsidP="00ED5713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8.2.3.2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ED5713" w:rsidRDefault="00ED5713" w:rsidP="00ED5713">
            <w:r w:rsidRPr="00B26EFA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D5713" w:rsidRPr="0036093E" w:rsidRDefault="00ED5713" w:rsidP="00ED5713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《合同评审表》</w:t>
            </w:r>
          </w:p>
        </w:tc>
        <w:tc>
          <w:tcPr>
            <w:tcW w:w="5387" w:type="dxa"/>
          </w:tcPr>
          <w:p w:rsidR="00ED5713" w:rsidRDefault="004B59E3" w:rsidP="00ED5713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144020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713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ED5713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162211431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ED5713" w:rsidRPr="0036093E" w:rsidRDefault="001A3782" w:rsidP="00ED5713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F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编制产品标准化大纲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8.1f)</w:t>
            </w:r>
          </w:p>
        </w:tc>
        <w:tc>
          <w:tcPr>
            <w:tcW w:w="2393" w:type="dxa"/>
            <w:shd w:val="clear" w:color="EDEDED" w:fill="EDEDED"/>
            <w:noWrap/>
            <w:vAlign w:val="center"/>
            <w:hideMark/>
          </w:tcPr>
          <w:p w:rsidR="001A3782" w:rsidRDefault="001A3782" w:rsidP="001A3782">
            <w:r w:rsidRPr="00B26EFA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《XX项目标准化大纲》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120718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2096590170"/>
              <w:placeholder>
                <w:docPart w:val="4112467A55BC48A394AACEED19688A86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F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制定通用质量特性工作计划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8.1g)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A3782" w:rsidRDefault="001A3782" w:rsidP="001A3782">
            <w:r w:rsidRPr="00B26EFA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★《XX项目质量保证大纲》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44858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1702736466"/>
              <w:placeholder>
                <w:docPart w:val="2D8818563F8A48F8926BECCCDE583938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F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编制软件开发计划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8.1h)</w:t>
            </w:r>
          </w:p>
        </w:tc>
        <w:tc>
          <w:tcPr>
            <w:tcW w:w="2393" w:type="dxa"/>
            <w:shd w:val="clear" w:color="EDEDED" w:fill="EDEDED"/>
            <w:noWrap/>
            <w:vAlign w:val="center"/>
            <w:hideMark/>
          </w:tcPr>
          <w:p w:rsidR="001A3782" w:rsidRDefault="001A3782" w:rsidP="001A3782">
            <w:r w:rsidRPr="00B26EFA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《XX项目软件开发计划》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13741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630013900"/>
              <w:placeholder>
                <w:docPart w:val="85B72629D1D346B5B8210AA473186F98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lastRenderedPageBreak/>
              <w:t>5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F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编制技术状态管理计划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8.1i)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A3782" w:rsidRDefault="001A3782" w:rsidP="001A3782">
            <w:r w:rsidRPr="00263D27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《XX项目技术状态管理计划》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152592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1557622357"/>
              <w:placeholder>
                <w:docPart w:val="854B18F7AB12442AB8CB762DA8977A21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6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F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制订风险管理计划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8.1j)</w:t>
            </w:r>
          </w:p>
        </w:tc>
        <w:tc>
          <w:tcPr>
            <w:tcW w:w="2393" w:type="dxa"/>
            <w:shd w:val="clear" w:color="EDEDED" w:fill="EDEDED"/>
            <w:noWrap/>
            <w:vAlign w:val="center"/>
            <w:hideMark/>
          </w:tcPr>
          <w:p w:rsidR="001A3782" w:rsidRDefault="001A3782" w:rsidP="001A3782">
            <w:r w:rsidRPr="00263D27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★《XX项目风险管理计划》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42229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1019388744"/>
              <w:placeholder>
                <w:docPart w:val="8C5FCC5F4D01469A8CE9C6A017F12BCF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7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F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设计和开发策划输出形成的文件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8.3.2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A3782" w:rsidRDefault="001A3782" w:rsidP="001A3782">
            <w:r w:rsidRPr="00263D27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《XX项目研制网络图》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《XX项目系统接口方案》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《XX项目技术攻关计划》（含措施）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《XX项目开题报告》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《XX项目阶段划分表》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《XX项目研制工作计划》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《XX项目职责和权限》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《XX项目特性分析报告》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《XX项目标准化大纲》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《XX项目质量保证大纲》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《XX项目通用质量特性保证大纲》</w:t>
            </w:r>
            <w:r>
              <w:rPr>
                <w:rFonts w:ascii="等线" w:eastAsia="等线" w:hAnsi="等线" w:cs="宋体"/>
                <w:kern w:val="0"/>
                <w:sz w:val="13"/>
                <w:szCs w:val="13"/>
              </w:rPr>
              <w:br/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《XX项目软件开发计划》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《XX项目技术状态管理计划》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162665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384562701"/>
              <w:placeholder>
                <w:docPart w:val="6DA00E381F8548A69B5E289DCD50033A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F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证实设计开发策划满足设计和开发要求所需的记录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8.3.2j）</w:t>
            </w:r>
          </w:p>
        </w:tc>
        <w:tc>
          <w:tcPr>
            <w:tcW w:w="2393" w:type="dxa"/>
            <w:shd w:val="clear" w:color="EDEDED" w:fill="EDEDED"/>
            <w:noWrap/>
            <w:vAlign w:val="center"/>
            <w:hideMark/>
          </w:tcPr>
          <w:p w:rsidR="001A3782" w:rsidRDefault="001A3782" w:rsidP="001A3782">
            <w:r w:rsidRPr="002802D4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EDEDED" w:fill="EDEDED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《XX项目XX阶段文件清单》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《XX项目软件目录》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37346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1632785408"/>
              <w:placeholder>
                <w:docPart w:val="A02969682D634A3CA0B1EBBFC33F318E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9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F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（设计和开发策划时）形成风险清单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8.3.2m)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A3782" w:rsidRDefault="001A3782" w:rsidP="001A3782">
            <w:r w:rsidRPr="002802D4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★《XX项目风险分析报告（含风险清单、风险接受准则和风险控制措施）》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181872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1162148072"/>
              <w:placeholder>
                <w:docPart w:val="F1E216B550F74440B384A4BE19E15377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lastRenderedPageBreak/>
              <w:t>10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F\Y1\Y2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有关设计和开发输入的文件或记录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8.3.3</w:t>
            </w:r>
          </w:p>
        </w:tc>
        <w:tc>
          <w:tcPr>
            <w:tcW w:w="2393" w:type="dxa"/>
            <w:shd w:val="clear" w:color="EDEDED" w:fill="EDEDED"/>
            <w:noWrap/>
            <w:vAlign w:val="center"/>
            <w:hideMark/>
          </w:tcPr>
          <w:p w:rsidR="001A3782" w:rsidRDefault="001A3782" w:rsidP="001A3782">
            <w:r w:rsidRPr="00FD6497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EDEDED" w:fill="EDEDED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《XX项目研制任务书》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123682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1970169079"/>
              <w:placeholder>
                <w:docPart w:val="FEBD6B335E7B40F1B327895942FCB111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11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F\Y1\Y2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对设计开发输入充分性和适宜性进行评审的记录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8.3.3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A3782" w:rsidRDefault="001A3782" w:rsidP="001A3782">
            <w:r w:rsidRPr="00FD6497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《XX项目设计开发输入评审记录》（如《项目研制任务书评审记录》）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2433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299344331"/>
              <w:placeholder>
                <w:docPart w:val="EAE5B466627541B39ABC639B5EFC95D2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12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Y2\P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环境控制形成的监视、测量、控制和改进的记录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7.1.4</w:t>
            </w:r>
          </w:p>
        </w:tc>
        <w:tc>
          <w:tcPr>
            <w:tcW w:w="2393" w:type="dxa"/>
            <w:shd w:val="clear" w:color="EDEDED" w:fill="EDEDED"/>
            <w:noWrap/>
            <w:vAlign w:val="center"/>
            <w:hideMark/>
          </w:tcPr>
          <w:p w:rsidR="001A3782" w:rsidRDefault="001A3782" w:rsidP="001A3782">
            <w:r w:rsidRPr="00FD6497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EDEDED" w:fill="EDEDED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《实验室环境控制要求》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《实验室环境实测数据记录表》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《设备维护保养计划》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《设备维护保养规程》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《设备维护保养记录》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48909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328639873"/>
              <w:placeholder>
                <w:docPart w:val="AAF5E07AD98D459BB704B7AD0A964F1C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525FCF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13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Y2\P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监视和测量设备满足要求的证据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7.1.5.1</w:t>
            </w:r>
          </w:p>
        </w:tc>
        <w:tc>
          <w:tcPr>
            <w:tcW w:w="2393" w:type="dxa"/>
            <w:shd w:val="clear" w:color="auto" w:fill="auto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监视测量设备控制程序-附录A 《测量设备管理（记录）》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监视测量设备控制程序-附录B 《测量设备检定（校准）记录》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监视测量设备控制程序-附录C《监视和测量设备周检（记录）》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监视测量设备控制程序-附录D 《以往测量结果有效性评价表》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《检定/校准证书》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111529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376134131"/>
              <w:placeholder>
                <w:docPart w:val="82D4C4FFA9484161BC2DFF4B095A3BAB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14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Y2\P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作为校准或验证依据的记录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7.1.5.2a)</w:t>
            </w:r>
          </w:p>
        </w:tc>
        <w:tc>
          <w:tcPr>
            <w:tcW w:w="2393" w:type="dxa"/>
            <w:shd w:val="clear" w:color="EDEDED" w:fill="EDEDED"/>
            <w:noWrap/>
            <w:vAlign w:val="center"/>
            <w:hideMark/>
          </w:tcPr>
          <w:p w:rsidR="001A3782" w:rsidRDefault="001A3782" w:rsidP="001A3782">
            <w:r w:rsidRPr="00700469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《XX设备检定校准规范》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163413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1563016455"/>
              <w:placeholder>
                <w:docPart w:val="C649AC7F2CBC436BBD7DAAE3E96E81D2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15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Y2\P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计量设备检定校准合格的记录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7.1.5.2d)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A3782" w:rsidRDefault="001A3782" w:rsidP="001A3782">
            <w:r w:rsidRPr="00700469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《检定/校准证书》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197205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804622767"/>
              <w:placeholder>
                <w:docPart w:val="5886CA1B089546268F895040BB3BCF1B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lastRenderedPageBreak/>
              <w:t>16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Y1\Y2\P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用于计量的计算机软件初次使用前经过验证和确认的记录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7.1.5.2d)</w:t>
            </w:r>
          </w:p>
        </w:tc>
        <w:tc>
          <w:tcPr>
            <w:tcW w:w="2393" w:type="dxa"/>
            <w:shd w:val="clear" w:color="EDEDED" w:fill="EDEDED"/>
            <w:noWrap/>
            <w:vAlign w:val="center"/>
            <w:hideMark/>
          </w:tcPr>
          <w:p w:rsidR="001A3782" w:rsidRDefault="001A3782" w:rsidP="001A3782">
            <w:r w:rsidRPr="00C91DD4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《XX软件确认记录》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25888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928548808"/>
              <w:placeholder>
                <w:docPart w:val="1CAFD6B8717D45BB8E597E237CD34339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17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Y2\P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生产和检验共用的计量设备，用作检验前校准或验证合格的记录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7.1.5.2d)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A3782" w:rsidRDefault="001A3782" w:rsidP="001A3782">
            <w:r w:rsidRPr="00C91DD4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《检定/校准证书》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51924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956257999"/>
              <w:placeholder>
                <w:docPart w:val="FFC8259CB54947828CB21C1B0C65908B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18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Y2\P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一次性使用的计量设备，使用前进行校准或检定合格的记录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7.1.5.2d)</w:t>
            </w:r>
          </w:p>
        </w:tc>
        <w:tc>
          <w:tcPr>
            <w:tcW w:w="2393" w:type="dxa"/>
            <w:shd w:val="clear" w:color="EDEDED" w:fill="EDEDED"/>
            <w:noWrap/>
            <w:vAlign w:val="center"/>
            <w:hideMark/>
          </w:tcPr>
          <w:p w:rsidR="001A3782" w:rsidRDefault="001A3782" w:rsidP="001A3782">
            <w:r w:rsidRPr="00C91DD4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《检定/校准证书》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172101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140885801"/>
              <w:placeholder>
                <w:docPart w:val="8F3E4DB1D6994B6A9F34D2CB47E19903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19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Y1\Y2\D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设计开发评审/验证/确认以及对问题采取措施的记录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8.3.4f)</w:t>
            </w:r>
          </w:p>
        </w:tc>
        <w:tc>
          <w:tcPr>
            <w:tcW w:w="2393" w:type="dxa"/>
            <w:shd w:val="clear" w:color="auto" w:fill="auto"/>
            <w:vAlign w:val="center"/>
            <w:hideMark/>
          </w:tcPr>
          <w:p w:rsidR="001A3782" w:rsidRDefault="001A3782" w:rsidP="001A3782">
            <w:r w:rsidRPr="00C91DD4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《XX项目XX评审会议纪要》（含评审结论、专家意见及落实情况）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《XX项目比对/计算报告》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《XX项目定型/鉴定试验大纲》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《XX项目定型/鉴定试验报告》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《XX项目模拟试验报告》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81345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1587809426"/>
              <w:placeholder>
                <w:docPart w:val="F62011400F674E338DFE1D5824175350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525FCF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20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Y1\Y2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设计和开发输出的记录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8.3.5</w:t>
            </w:r>
          </w:p>
        </w:tc>
        <w:tc>
          <w:tcPr>
            <w:tcW w:w="2393" w:type="dxa"/>
            <w:shd w:val="clear" w:color="EDEDED" w:fill="EDEDED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采购过程控制程序-附录D 《产品采购清单》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外包过程控制程序-附录C 《 南京航空航天大学型号项目外包合同》</w:t>
            </w:r>
          </w:p>
        </w:tc>
        <w:tc>
          <w:tcPr>
            <w:tcW w:w="2551" w:type="dxa"/>
            <w:shd w:val="clear" w:color="EDEDED" w:fill="EDEDED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《产品图纸》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《XX项目研制工作总结》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《产品配套表、明细表、汇总表和目录》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《产品工艺总方案》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 xml:space="preserve">《产品工艺规程》 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《产品规范》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《产品操作规程》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《产品使用维护说明书》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《产品设计报告》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《产品通用质量特性设计报告》（根据设计和开发策划确定报告种类）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lastRenderedPageBreak/>
              <w:t>《交互式电子技术手册》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《软件可执行程序及编译环境》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《软件源代码》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《软件配置管理报告》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《软件测试报告》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《软件用户手册》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《软件维护文档》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78623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6377763"/>
              <w:placeholder>
                <w:docPart w:val="88D8B20E4E664B9687E6BEBBBFDA4884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525FCF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21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Y1\Y2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制定关键件（特性）、重要件（特性）项目明细表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8.3.5e)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关键过程控制程序-附录B 《XXX 型号项目关重件（特性）项目明细表》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98698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881940290"/>
              <w:placeholder>
                <w:docPart w:val="025AF26A4B4C4370820EF574F3BBDB64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525FCF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22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Y1\Y2\D\P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与设计开发更改有关的记录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8.3.6</w:t>
            </w:r>
          </w:p>
        </w:tc>
        <w:tc>
          <w:tcPr>
            <w:tcW w:w="2393" w:type="dxa"/>
            <w:shd w:val="clear" w:color="EDEDED" w:fill="EDEDED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设计和开发控制程序-附录A 《技术协调单》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设计和开发控制程序-附录C《更改单》</w:t>
            </w:r>
          </w:p>
        </w:tc>
        <w:tc>
          <w:tcPr>
            <w:tcW w:w="2551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13938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1062762232"/>
              <w:placeholder>
                <w:docPart w:val="F7D167EECB0C43AF871F5E33206C67EC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525FCF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23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Y2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新产品试制过程中采取任何措施的记录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8.3.7</w:t>
            </w:r>
          </w:p>
        </w:tc>
        <w:tc>
          <w:tcPr>
            <w:tcW w:w="2393" w:type="dxa"/>
            <w:shd w:val="clear" w:color="auto" w:fill="auto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试制和生产准备状态检查控制程序-附录A 《XX 型产品服务试制前准备状态检查报告》</w:t>
            </w:r>
            <w:r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、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附录B 《XX 型产品服务生产前准备状态检查报告》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 w:type="page"/>
            </w:r>
            <w:r>
              <w:rPr>
                <w:rFonts w:ascii="等线" w:eastAsia="等线" w:hAnsi="等线" w:cs="宋体"/>
                <w:kern w:val="0"/>
                <w:sz w:val="13"/>
                <w:szCs w:val="13"/>
              </w:rPr>
              <w:br/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工艺评审控制程序-附录A 《工艺评审申请报告》</w:t>
            </w:r>
            <w:r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、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附录B 《工艺评审报告》</w:t>
            </w:r>
            <w:r>
              <w:rPr>
                <w:rFonts w:ascii="等线" w:eastAsia="等线" w:hAnsi="等线" w:cs="宋体"/>
                <w:kern w:val="0"/>
                <w:sz w:val="13"/>
                <w:szCs w:val="13"/>
              </w:rPr>
              <w:br/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 w:type="page"/>
              <w:t>首件鉴定控制程序-附录A 《首件生产过程原始记录》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 w:type="page"/>
            </w:r>
            <w:r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、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附录C 《首件鉴定检验报告》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 w:type="page"/>
            </w:r>
            <w:r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、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附录D 《首件鉴定审查报告》</w:t>
            </w:r>
            <w:r>
              <w:rPr>
                <w:rFonts w:ascii="等线" w:eastAsia="等线" w:hAnsi="等线" w:cs="宋体"/>
                <w:kern w:val="0"/>
                <w:sz w:val="13"/>
                <w:szCs w:val="13"/>
              </w:rPr>
              <w:br/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 w:type="page"/>
              <w:t>产品质量评审程序-附录B 《产品质量评审申请报告》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 w:type="page"/>
            </w:r>
            <w:r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、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附录C 《产品质量评审报告》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58264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1332592467"/>
              <w:placeholder>
                <w:docPart w:val="D3A0C9EBE32C4C218E5E31941659A561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525FCF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lastRenderedPageBreak/>
              <w:t>24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Y2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编制首件鉴定目录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8.3.7c)</w:t>
            </w:r>
          </w:p>
        </w:tc>
        <w:tc>
          <w:tcPr>
            <w:tcW w:w="2393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首件鉴定控制程序-附录B 《首件鉴定目录》</w:t>
            </w:r>
          </w:p>
        </w:tc>
        <w:tc>
          <w:tcPr>
            <w:tcW w:w="2551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23427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1316619203"/>
              <w:placeholder>
                <w:docPart w:val="D2D172852E6F4198A0A827B3D2BDC0AD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525FCF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25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Y1\Y2\D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编制并评审试验大纲或试验计划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8.3.8a)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 xml:space="preserve">　</w:t>
            </w:r>
            <w:r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《XX项目试验大纲》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73524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1366285399"/>
              <w:placeholder>
                <w:docPart w:val="3515C0B194084E6E94764898D2D1EA6D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525FCF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26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Y1\Y2\D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试验过程、结果及任何必要措施的记录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8.3.8f)</w:t>
            </w:r>
          </w:p>
        </w:tc>
        <w:tc>
          <w:tcPr>
            <w:tcW w:w="2393" w:type="dxa"/>
            <w:shd w:val="clear" w:color="EDEDED" w:fill="EDEDED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试验控制程序-附录A 《试验策划》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试验控制程序-附录B 《试验准备检查表》</w:t>
            </w:r>
          </w:p>
        </w:tc>
        <w:tc>
          <w:tcPr>
            <w:tcW w:w="2551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《XX项目试验报告》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5286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857811885"/>
              <w:placeholder>
                <w:docPart w:val="A3956C81C2774292A9E25E0EE177DDF3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525FCF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27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Y1\Y2\P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控制供方或者评价供方引发的必要措施的记录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8.4.1</w:t>
            </w:r>
          </w:p>
        </w:tc>
        <w:tc>
          <w:tcPr>
            <w:tcW w:w="2393" w:type="dxa"/>
            <w:shd w:val="clear" w:color="auto" w:fill="auto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采购过程控制程序-附录A 《供方质量管理体系调查表》</w:t>
            </w:r>
            <w:r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、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附录B 《供方考核表》</w:t>
            </w:r>
            <w:r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、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附录C 《年度供方业绩评价表》</w:t>
            </w:r>
            <w:r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、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附录E 《合格供方名录外采购审批表》</w:t>
            </w:r>
            <w:r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、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附录F 《合同评审记录表》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外包过程控制程序-附录A 《型号项目外包方考察表》</w:t>
            </w:r>
            <w:r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、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附录B 《型号项目外包过程评审记录》</w:t>
            </w:r>
            <w:r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、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附录D 《型号项目外包合同审批表》</w:t>
            </w:r>
            <w:r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、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附录E 《外包合同执行和产品质量情况说明（模板）》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52290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1461494710"/>
              <w:placeholder>
                <w:docPart w:val="FA82BB81BAA942679DB4756E87BA01D4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28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Y1\Y2\P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对供方提供的过程、产品和服务实施验证的记录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8.4.2e)</w:t>
            </w:r>
          </w:p>
        </w:tc>
        <w:tc>
          <w:tcPr>
            <w:tcW w:w="2393" w:type="dxa"/>
            <w:shd w:val="clear" w:color="EDEDED" w:fill="EDEDED"/>
            <w:noWrap/>
            <w:vAlign w:val="center"/>
            <w:hideMark/>
          </w:tcPr>
          <w:p w:rsidR="001A3782" w:rsidRDefault="001A3782" w:rsidP="001A3782">
            <w:r w:rsidRPr="00825565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EDEDED" w:fill="EDEDED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《采购产品复验记录》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《外包产品复验记录》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4754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483864340"/>
              <w:placeholder>
                <w:docPart w:val="684319CBA9FD4A66A2059BE326A79414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lastRenderedPageBreak/>
              <w:t>29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Y1\Y2\P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委托校外单位进行验证时，委托和验证的记录（对方资质等）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8.4.2f)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A3782" w:rsidRDefault="001A3782" w:rsidP="001A3782">
            <w:r w:rsidRPr="00825565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《XX实验室等级证书》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115525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1075867422"/>
              <w:placeholder>
                <w:docPart w:val="C152B02F8D99445BAC7F7C8A4BC8EAE6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30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Y1\Y2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外包软件产品的，要求和监督对方执行软件工程化要求的记录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8.4.2g)</w:t>
            </w:r>
          </w:p>
        </w:tc>
        <w:tc>
          <w:tcPr>
            <w:tcW w:w="2393" w:type="dxa"/>
            <w:shd w:val="clear" w:color="EDEDED" w:fill="EDEDED"/>
            <w:noWrap/>
            <w:vAlign w:val="center"/>
            <w:hideMark/>
          </w:tcPr>
          <w:p w:rsidR="001A3782" w:rsidRDefault="001A3782" w:rsidP="001A3782">
            <w:r w:rsidRPr="00825565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《软件外包单位考察记录》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65390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991944171"/>
              <w:placeholder>
                <w:docPart w:val="E9081A07CE2E4522BFAC423C81D67C8C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31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Y2\P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特殊过程评审和批准的准则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8.5.1f)1)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A3782" w:rsidRDefault="001A3782" w:rsidP="001A3782">
            <w:r w:rsidRPr="00825565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《特殊过程评审和批准准则》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115796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975143249"/>
              <w:placeholder>
                <w:docPart w:val="63AE1C6925DC42A592DB1AD8226A79B9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525FCF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Y2\P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有追溯要求时，实现可追溯性所需的记录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8.5.2</w:t>
            </w:r>
          </w:p>
        </w:tc>
        <w:tc>
          <w:tcPr>
            <w:tcW w:w="2393" w:type="dxa"/>
            <w:shd w:val="clear" w:color="EDEDED" w:fill="EDEDED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产品检验控制程序-附录A 《合格品标签》</w:t>
            </w:r>
          </w:p>
        </w:tc>
        <w:tc>
          <w:tcPr>
            <w:tcW w:w="2551" w:type="dxa"/>
            <w:shd w:val="clear" w:color="EDEDED" w:fill="EDEDED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《产品检验记录》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《产品配套表》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53149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290523330"/>
              <w:placeholder>
                <w:docPart w:val="9DA20F96ADC2473DA4ED7ADFCBEA269D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525FCF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33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Y2\P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生产过程中对产品批次建立的（用于保证可追溯性）记录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8.5.2a)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产品检验控制程序-附录A 《合格品标签》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《产品检验记录》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《产品配套表》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《生产加工记录》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98192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414521793"/>
              <w:placeholder>
                <w:docPart w:val="7DF06AD3B2554BE5B2239FE1767DD153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525FCF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34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Y2\P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顾客或外部供方财产发生状况时采取措施的记录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8.5.3</w:t>
            </w:r>
          </w:p>
        </w:tc>
        <w:tc>
          <w:tcPr>
            <w:tcW w:w="2393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 xml:space="preserve">　</w:t>
            </w:r>
            <w:r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EDEDED" w:fill="EDEDED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《顾客和供方财产台账》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《顾客沟通记录》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《物品交接记录》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24462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51352935"/>
              <w:placeholder>
                <w:docPart w:val="051E0E4B32D1451DAF20D19573943C27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525FCF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lastRenderedPageBreak/>
              <w:t>35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Y2\P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（生产和服务提供）更改控制的记录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8.5.6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设计和开发控制程序-附录C《更改单》（借用）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《更改履历》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36020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137505788"/>
              <w:placeholder>
                <w:docPart w:val="77B94B41D4424EA7B143EA91026FFC15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525FCF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36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Y2\P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编制关键过程明细表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8.5.7</w:t>
            </w:r>
          </w:p>
        </w:tc>
        <w:tc>
          <w:tcPr>
            <w:tcW w:w="2393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关键过程控制程序-附录C 《XXX 型号项目关键工序（过程）目录》</w:t>
            </w:r>
          </w:p>
        </w:tc>
        <w:tc>
          <w:tcPr>
            <w:tcW w:w="2551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《关键过程明细表》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196957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713924573"/>
              <w:placeholder>
                <w:docPart w:val="7DDCF531F15A49749477E7A32F01668C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525FCF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37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Y2\P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满足关键过程可追溯性要求的记录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8.5.7e)</w:t>
            </w:r>
          </w:p>
        </w:tc>
        <w:tc>
          <w:tcPr>
            <w:tcW w:w="2393" w:type="dxa"/>
            <w:shd w:val="clear" w:color="auto" w:fill="auto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关键过程控制程序-附录D 《XXX 型号项目关键工序（过程）指定设备清单》</w:t>
            </w:r>
            <w:r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、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附录E 《XXX 型号项目关键工序（过程）指定人员清单》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16066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81147359"/>
              <w:placeholder>
                <w:docPart w:val="7D35367B3D1A49DBB6E12DF914D8F6F5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525FCF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38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Y2\P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产品和服务放行的记录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8.6</w:t>
            </w:r>
          </w:p>
        </w:tc>
        <w:tc>
          <w:tcPr>
            <w:tcW w:w="2393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 xml:space="preserve">　</w:t>
            </w:r>
            <w:r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EDEDED" w:fill="EDEDED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《XX项目总检记录》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《产品出校检验报告》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《项目交付记录》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br/>
              <w:t>《项目交付人员授权书》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213423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1131931829"/>
              <w:placeholder>
                <w:docPart w:val="6AEF5369BDE14089AFC96BCF64C55654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525FCF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39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Y2\P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紧急放行时产生的记录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8.6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产品和服务交付过程控制程序-附录A 《例外放行申请单》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100296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2112118034"/>
              <w:placeholder>
                <w:docPart w:val="151F1BEEDDF24DFAA30F38CC3BBC1E7F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525FCF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40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Y2\P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不合格品控制形成的记录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8.7.2</w:t>
            </w:r>
          </w:p>
        </w:tc>
        <w:tc>
          <w:tcPr>
            <w:tcW w:w="2393" w:type="dxa"/>
            <w:shd w:val="clear" w:color="EDEDED" w:fill="EDEDED"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不合格品控制程序-附录B 《废品通知单》</w:t>
            </w:r>
            <w:r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、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附录C 《不合格品审理单》</w:t>
            </w:r>
            <w:r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、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附录D 《外包不合格产品审理单》</w:t>
            </w:r>
            <w:r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、</w:t>
            </w: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附录E 《返修通知单》</w:t>
            </w:r>
          </w:p>
        </w:tc>
        <w:tc>
          <w:tcPr>
            <w:tcW w:w="2551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150704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750778826"/>
              <w:placeholder>
                <w:docPart w:val="E33AE59267274967968AD8EAC2A49BB5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lastRenderedPageBreak/>
              <w:t>41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L\F\Y1\Y2\D\P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proofErr w:type="gramStart"/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转阶段</w:t>
            </w:r>
            <w:proofErr w:type="gramEnd"/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风险评估报告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8.3.4i)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A3782" w:rsidRDefault="001A3782" w:rsidP="001A3782">
            <w:r w:rsidRPr="00177800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★《XX项目转阶段风险评估报告》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7972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1554005451"/>
              <w:placeholder>
                <w:docPart w:val="2C391057BE4D4356872D8F29E99B7380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ED5713">
        <w:trPr>
          <w:trHeight w:val="1134"/>
        </w:trPr>
        <w:tc>
          <w:tcPr>
            <w:tcW w:w="49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42</w:t>
            </w:r>
          </w:p>
        </w:tc>
        <w:tc>
          <w:tcPr>
            <w:tcW w:w="916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L\F\Y1\Y2\D\P</w:t>
            </w:r>
          </w:p>
        </w:tc>
        <w:tc>
          <w:tcPr>
            <w:tcW w:w="170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监视、测量、分析和评价适当的记录</w:t>
            </w:r>
          </w:p>
        </w:tc>
        <w:tc>
          <w:tcPr>
            <w:tcW w:w="584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9.1.1</w:t>
            </w:r>
          </w:p>
        </w:tc>
        <w:tc>
          <w:tcPr>
            <w:tcW w:w="2393" w:type="dxa"/>
            <w:shd w:val="clear" w:color="EDEDED" w:fill="EDEDED"/>
            <w:noWrap/>
            <w:vAlign w:val="center"/>
            <w:hideMark/>
          </w:tcPr>
          <w:p w:rsidR="001A3782" w:rsidRDefault="001A3782" w:rsidP="001A3782">
            <w:r w:rsidRPr="00177800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2551" w:type="dxa"/>
            <w:shd w:val="clear" w:color="EDEDED" w:fill="EDEDED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（视具体情况而定）</w:t>
            </w:r>
          </w:p>
        </w:tc>
        <w:tc>
          <w:tcPr>
            <w:tcW w:w="5387" w:type="dxa"/>
            <w:shd w:val="clear" w:color="EDEDED" w:fill="EDEDED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59740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2125762048"/>
              <w:placeholder>
                <w:docPart w:val="E76A331A6AA04199821F9173E2A17688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1A3782" w:rsidRPr="00EA6921" w:rsidTr="00525FCF">
        <w:trPr>
          <w:trHeight w:val="1134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43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L\F\Y1\Y2\D\P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不合格及纠正措施的记录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10.2.2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质量信息控制程序-附录A 《质量问题信息单》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A3782" w:rsidRPr="0036093E" w:rsidRDefault="001A3782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36093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《问题报告处理单》</w:t>
            </w:r>
          </w:p>
        </w:tc>
        <w:tc>
          <w:tcPr>
            <w:tcW w:w="5387" w:type="dxa"/>
          </w:tcPr>
          <w:p w:rsidR="001A3782" w:rsidRDefault="004B59E3" w:rsidP="001A3782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sdt>
              <w:sdtPr>
                <w:rPr>
                  <w:rFonts w:ascii="等线" w:eastAsia="等线" w:hAnsi="等线" w:cs="宋体"/>
                  <w:kern w:val="0"/>
                  <w:sz w:val="13"/>
                  <w:szCs w:val="13"/>
                </w:rPr>
                <w:id w:val="-181371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82">
                  <w:rPr>
                    <w:rFonts w:ascii="MS Gothic" w:eastAsia="MS Gothic" w:hAnsi="MS Gothic" w:cs="宋体" w:hint="eastAsia"/>
                    <w:kern w:val="0"/>
                    <w:sz w:val="13"/>
                    <w:szCs w:val="13"/>
                  </w:rPr>
                  <w:t>☐</w:t>
                </w:r>
              </w:sdtContent>
            </w:sdt>
            <w:r w:rsidR="001A3782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不适用</w:t>
            </w:r>
          </w:p>
          <w:sdt>
            <w:sdtPr>
              <w:rPr>
                <w:rFonts w:ascii="等线" w:eastAsia="等线" w:hAnsi="等线" w:cs="宋体"/>
                <w:kern w:val="0"/>
                <w:sz w:val="13"/>
                <w:szCs w:val="13"/>
              </w:rPr>
              <w:id w:val="-472524106"/>
              <w:placeholder>
                <w:docPart w:val="252A9F5981024A548433C44C0712B242"/>
              </w:placeholder>
              <w:showingPlcHdr/>
              <w:text/>
            </w:sdtPr>
            <w:sdtEndPr/>
            <w:sdtContent>
              <w:p w:rsidR="001A3782" w:rsidRPr="0036093E" w:rsidRDefault="001A3782" w:rsidP="001A3782">
                <w:pPr>
                  <w:widowControl/>
                  <w:spacing w:line="240" w:lineRule="exact"/>
                  <w:ind w:leftChars="-50" w:left="-105" w:rightChars="-50" w:right="-105"/>
                  <w:contextualSpacing/>
                  <w:rPr>
                    <w:rFonts w:ascii="等线" w:eastAsia="等线" w:hAnsi="等线" w:cs="宋体"/>
                    <w:kern w:val="0"/>
                    <w:sz w:val="13"/>
                    <w:szCs w:val="13"/>
                  </w:rPr>
                </w:pPr>
                <w:r w:rsidRPr="00AB04E6">
                  <w:rPr>
                    <w:rStyle w:val="a9"/>
                  </w:rPr>
                  <w:t>单击或点击此处输入文字。</w:t>
                </w:r>
              </w:p>
            </w:sdtContent>
          </w:sdt>
        </w:tc>
      </w:tr>
      <w:tr w:rsidR="003E0C85" w:rsidRPr="00EA6921" w:rsidTr="003E0C85">
        <w:trPr>
          <w:trHeight w:val="170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85" w:rsidRPr="0036093E" w:rsidRDefault="003E0C85" w:rsidP="008A2845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85" w:rsidRPr="0036093E" w:rsidRDefault="003E0C85" w:rsidP="008A2845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85" w:rsidRPr="0036093E" w:rsidRDefault="003E0C85" w:rsidP="008A2845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85" w:rsidRPr="0036093E" w:rsidRDefault="003E0C85" w:rsidP="008A2845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85" w:rsidRPr="0036093E" w:rsidRDefault="003E0C85" w:rsidP="008A2845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85" w:rsidRPr="0036093E" w:rsidRDefault="003E0C85" w:rsidP="008A2845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5" w:rsidRPr="0036093E" w:rsidRDefault="003E0C85" w:rsidP="008A2845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</w:p>
        </w:tc>
      </w:tr>
      <w:tr w:rsidR="003E0C85" w:rsidRPr="00EA6921" w:rsidTr="003E0C85">
        <w:trPr>
          <w:trHeight w:val="170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85" w:rsidRPr="0036093E" w:rsidRDefault="003E0C85" w:rsidP="008A2845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85" w:rsidRPr="0036093E" w:rsidRDefault="003E0C85" w:rsidP="008A2845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85" w:rsidRPr="0036093E" w:rsidRDefault="003E0C85" w:rsidP="008A2845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85" w:rsidRPr="0036093E" w:rsidRDefault="003E0C85" w:rsidP="008A2845">
            <w:pPr>
              <w:widowControl/>
              <w:spacing w:line="240" w:lineRule="exact"/>
              <w:ind w:leftChars="-50" w:left="-105" w:rightChars="-50" w:right="-105"/>
              <w:contextualSpacing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85" w:rsidRPr="0036093E" w:rsidRDefault="003E0C85" w:rsidP="008A2845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C85" w:rsidRPr="0036093E" w:rsidRDefault="003E0C85" w:rsidP="008A2845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5" w:rsidRPr="0036093E" w:rsidRDefault="003E0C85" w:rsidP="008A2845">
            <w:pPr>
              <w:widowControl/>
              <w:spacing w:line="240" w:lineRule="exact"/>
              <w:ind w:leftChars="-50" w:left="-105" w:rightChars="-50" w:right="-105"/>
              <w:contextualSpacing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</w:p>
        </w:tc>
      </w:tr>
    </w:tbl>
    <w:p w:rsidR="0097086F" w:rsidRPr="00AA0551" w:rsidRDefault="00AA0551" w:rsidP="0097086F">
      <w:pPr>
        <w:rPr>
          <w:rFonts w:ascii="仿宋" w:eastAsia="仿宋" w:hAnsi="仿宋"/>
          <w:sz w:val="24"/>
          <w:szCs w:val="32"/>
        </w:rPr>
      </w:pPr>
      <w:r w:rsidRPr="00AA0551">
        <w:rPr>
          <w:rFonts w:ascii="仿宋" w:eastAsia="仿宋" w:hAnsi="仿宋" w:hint="eastAsia"/>
          <w:sz w:val="24"/>
          <w:szCs w:val="32"/>
        </w:rPr>
        <w:t>如有其它需要记录的审核发现可附页，附页共</w:t>
      </w:r>
      <w:r w:rsidRPr="00AA0551">
        <w:rPr>
          <w:rFonts w:ascii="仿宋" w:eastAsia="仿宋" w:hAnsi="仿宋" w:hint="eastAsia"/>
          <w:sz w:val="24"/>
          <w:szCs w:val="32"/>
          <w:u w:val="single"/>
        </w:rPr>
        <w:t xml:space="preserve"> </w:t>
      </w:r>
      <w:r w:rsidRPr="00AA0551">
        <w:rPr>
          <w:rFonts w:ascii="仿宋" w:eastAsia="仿宋" w:hAnsi="仿宋"/>
          <w:sz w:val="24"/>
          <w:szCs w:val="32"/>
          <w:u w:val="single"/>
        </w:rPr>
        <w:t xml:space="preserve">  </w:t>
      </w:r>
      <w:r w:rsidRPr="00AA0551">
        <w:rPr>
          <w:rFonts w:ascii="仿宋" w:eastAsia="仿宋" w:hAnsi="仿宋" w:hint="eastAsia"/>
          <w:sz w:val="24"/>
          <w:szCs w:val="32"/>
        </w:rPr>
        <w:t>页。</w:t>
      </w:r>
    </w:p>
    <w:sectPr w:rsidR="0097086F" w:rsidRPr="00AA0551" w:rsidSect="006A06E4">
      <w:pgSz w:w="16838" w:h="11906" w:orient="landscape" w:code="9"/>
      <w:pgMar w:top="1797" w:right="1440" w:bottom="1797" w:left="144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E3" w:rsidRDefault="004B59E3" w:rsidP="00B16803">
      <w:r>
        <w:separator/>
      </w:r>
    </w:p>
  </w:endnote>
  <w:endnote w:type="continuationSeparator" w:id="0">
    <w:p w:rsidR="004B59E3" w:rsidRDefault="004B59E3" w:rsidP="00B1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285077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宋体" w:eastAsia="宋体" w:hAnsi="宋体"/>
          </w:rPr>
        </w:sdtEndPr>
        <w:sdtContent>
          <w:p w:rsidR="00BC29EC" w:rsidRPr="007D63BB" w:rsidRDefault="00BC29EC" w:rsidP="007D63BB">
            <w:pPr>
              <w:pStyle w:val="a5"/>
              <w:jc w:val="center"/>
              <w:rPr>
                <w:rFonts w:ascii="宋体" w:eastAsia="宋体" w:hAnsi="宋体"/>
              </w:rPr>
            </w:pPr>
            <w:r w:rsidRPr="007D63BB">
              <w:rPr>
                <w:rFonts w:ascii="宋体" w:eastAsia="宋体" w:hAnsi="宋体" w:hint="eastAsia"/>
              </w:rPr>
              <w:t>第</w:t>
            </w:r>
            <w:r w:rsidRPr="007D63BB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begin"/>
            </w:r>
            <w:r w:rsidRPr="007D63BB">
              <w:rPr>
                <w:rFonts w:ascii="宋体" w:eastAsia="宋体" w:hAnsi="宋体"/>
                <w:b/>
                <w:bCs/>
              </w:rPr>
              <w:instrText>PAGE</w:instrText>
            </w:r>
            <w:r w:rsidRPr="007D63BB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separate"/>
            </w:r>
            <w:r w:rsidR="00CB60E1">
              <w:rPr>
                <w:rFonts w:ascii="宋体" w:eastAsia="宋体" w:hAnsi="宋体"/>
                <w:b/>
                <w:bCs/>
                <w:noProof/>
              </w:rPr>
              <w:t>2</w:t>
            </w:r>
            <w:r w:rsidRPr="007D63BB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end"/>
            </w:r>
            <w:r w:rsidRPr="007D63BB">
              <w:rPr>
                <w:rFonts w:ascii="宋体" w:eastAsia="宋体" w:hAnsi="宋体" w:hint="eastAsia"/>
                <w:lang w:val="zh-CN"/>
              </w:rPr>
              <w:t>页，共</w:t>
            </w:r>
            <w:r w:rsidRPr="007D63BB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begin"/>
            </w:r>
            <w:r w:rsidRPr="007D63BB">
              <w:rPr>
                <w:rFonts w:ascii="宋体" w:eastAsia="宋体" w:hAnsi="宋体"/>
                <w:b/>
                <w:bCs/>
              </w:rPr>
              <w:instrText>NUMPAGES</w:instrText>
            </w:r>
            <w:r w:rsidRPr="007D63BB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separate"/>
            </w:r>
            <w:r w:rsidR="00CB60E1">
              <w:rPr>
                <w:rFonts w:ascii="宋体" w:eastAsia="宋体" w:hAnsi="宋体"/>
                <w:b/>
                <w:bCs/>
                <w:noProof/>
              </w:rPr>
              <w:t>10</w:t>
            </w:r>
            <w:r w:rsidRPr="007D63BB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end"/>
            </w:r>
            <w:r w:rsidRPr="007D63BB">
              <w:rPr>
                <w:rFonts w:ascii="宋体" w:eastAsia="宋体" w:hAnsi="宋体" w:hint="eastAsia"/>
                <w:lang w:val="zh-CN"/>
              </w:rPr>
              <w:t>页</w:t>
            </w:r>
          </w:p>
        </w:sdtContent>
      </w:sdt>
    </w:sdtContent>
  </w:sdt>
  <w:p w:rsidR="00BC29EC" w:rsidRDefault="00BC29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E3" w:rsidRDefault="004B59E3" w:rsidP="00B16803">
      <w:r>
        <w:separator/>
      </w:r>
    </w:p>
  </w:footnote>
  <w:footnote w:type="continuationSeparator" w:id="0">
    <w:p w:rsidR="004B59E3" w:rsidRDefault="004B59E3" w:rsidP="00B16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9EC" w:rsidRDefault="00BC29EC" w:rsidP="005A7C95">
    <w:pPr>
      <w:pStyle w:val="a3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column">
                <wp:posOffset>2905125</wp:posOffset>
              </wp:positionH>
              <wp:positionV relativeFrom="page">
                <wp:posOffset>914857</wp:posOffset>
              </wp:positionV>
              <wp:extent cx="2531660" cy="247650"/>
              <wp:effectExtent l="0" t="0" r="0" b="0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166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29EC" w:rsidRDefault="00BC29EC">
                          <w:r>
                            <w:rPr>
                              <w:rFonts w:hint="eastAsia"/>
                            </w:rPr>
                            <w:t>南京航空航天大学质量管理办公室文件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28.75pt;margin-top:72.05pt;width:199.35pt;height:1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" filled="f" stroked="f">
              <v:textbox>
                <w:txbxContent>
                  <w:p w:rsidR="00BC29EC" w:rsidRDefault="00BC29EC">
                    <w:r>
                      <w:rPr>
                        <w:rFonts w:hint="eastAsia"/>
                      </w:rPr>
                      <w:t>南京航空航天大学质量管理办公室文件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</w:rPr>
      <w:drawing>
        <wp:inline distT="0" distB="0" distL="0" distR="0">
          <wp:extent cx="767634" cy="598692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未标题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06" cy="614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hint="eastAsia"/>
        </w:rPr>
        <w:id w:val="-1828355203"/>
        <w:placeholder>
          <w:docPart w:val="43521011D5AF4C50B87E14369CB60C3F"/>
        </w:placeholder>
      </w:sdtPr>
      <w:sdtEndPr>
        <w:rPr>
          <w:rFonts w:hint="default"/>
        </w:rPr>
      </w:sdtEndPr>
      <w:sdtContent>
        <w:r>
          <w:rPr>
            <w:rFonts w:hint="eastAsia"/>
          </w:rPr>
          <w:t>@</w:t>
        </w:r>
        <w:r>
          <w:t>9.2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attachedTemplate r:id="rId1"/>
  <w:documentProtection w:edit="form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6F"/>
    <w:rsid w:val="00082242"/>
    <w:rsid w:val="0009022D"/>
    <w:rsid w:val="000A5A0E"/>
    <w:rsid w:val="000B043C"/>
    <w:rsid w:val="000B09CE"/>
    <w:rsid w:val="000B78F9"/>
    <w:rsid w:val="000D6281"/>
    <w:rsid w:val="000F2731"/>
    <w:rsid w:val="00114B05"/>
    <w:rsid w:val="001271AB"/>
    <w:rsid w:val="001322ED"/>
    <w:rsid w:val="00155782"/>
    <w:rsid w:val="001626FD"/>
    <w:rsid w:val="00162AA9"/>
    <w:rsid w:val="001814E0"/>
    <w:rsid w:val="001953DA"/>
    <w:rsid w:val="001A3782"/>
    <w:rsid w:val="001B25F1"/>
    <w:rsid w:val="001C48DD"/>
    <w:rsid w:val="002657AB"/>
    <w:rsid w:val="00271A02"/>
    <w:rsid w:val="0030472F"/>
    <w:rsid w:val="00304733"/>
    <w:rsid w:val="00350732"/>
    <w:rsid w:val="0036093E"/>
    <w:rsid w:val="00381D88"/>
    <w:rsid w:val="003A0447"/>
    <w:rsid w:val="003C4EB2"/>
    <w:rsid w:val="003E0C85"/>
    <w:rsid w:val="003E5FBB"/>
    <w:rsid w:val="003F7B27"/>
    <w:rsid w:val="00403DA4"/>
    <w:rsid w:val="00412301"/>
    <w:rsid w:val="0043474A"/>
    <w:rsid w:val="00441338"/>
    <w:rsid w:val="00463C32"/>
    <w:rsid w:val="00467B61"/>
    <w:rsid w:val="0047305E"/>
    <w:rsid w:val="004B59E3"/>
    <w:rsid w:val="00501527"/>
    <w:rsid w:val="0050276A"/>
    <w:rsid w:val="005101CB"/>
    <w:rsid w:val="00512922"/>
    <w:rsid w:val="00515346"/>
    <w:rsid w:val="00525FCF"/>
    <w:rsid w:val="00544007"/>
    <w:rsid w:val="0056630E"/>
    <w:rsid w:val="005724DF"/>
    <w:rsid w:val="0058782F"/>
    <w:rsid w:val="005947D9"/>
    <w:rsid w:val="005A7C95"/>
    <w:rsid w:val="005D0C4F"/>
    <w:rsid w:val="005E328E"/>
    <w:rsid w:val="0063188B"/>
    <w:rsid w:val="00662F1F"/>
    <w:rsid w:val="00682FBA"/>
    <w:rsid w:val="006A06E4"/>
    <w:rsid w:val="006B0C83"/>
    <w:rsid w:val="006C3504"/>
    <w:rsid w:val="006C74AA"/>
    <w:rsid w:val="0078484A"/>
    <w:rsid w:val="00796472"/>
    <w:rsid w:val="00797595"/>
    <w:rsid w:val="007D0A3E"/>
    <w:rsid w:val="007D63BB"/>
    <w:rsid w:val="007F4BCA"/>
    <w:rsid w:val="007F55C4"/>
    <w:rsid w:val="00852A4D"/>
    <w:rsid w:val="00862375"/>
    <w:rsid w:val="008803D9"/>
    <w:rsid w:val="008879C8"/>
    <w:rsid w:val="008C2394"/>
    <w:rsid w:val="008C74E1"/>
    <w:rsid w:val="008E66CF"/>
    <w:rsid w:val="00901F91"/>
    <w:rsid w:val="00916BE8"/>
    <w:rsid w:val="009420F0"/>
    <w:rsid w:val="00964713"/>
    <w:rsid w:val="0097086F"/>
    <w:rsid w:val="009A4FCC"/>
    <w:rsid w:val="009B623D"/>
    <w:rsid w:val="00A01C3D"/>
    <w:rsid w:val="00A508B5"/>
    <w:rsid w:val="00A95866"/>
    <w:rsid w:val="00AA0551"/>
    <w:rsid w:val="00AB51FC"/>
    <w:rsid w:val="00AE16F1"/>
    <w:rsid w:val="00AE49B5"/>
    <w:rsid w:val="00B16803"/>
    <w:rsid w:val="00B408A5"/>
    <w:rsid w:val="00B934F2"/>
    <w:rsid w:val="00BB6924"/>
    <w:rsid w:val="00BC0E48"/>
    <w:rsid w:val="00BC29EC"/>
    <w:rsid w:val="00BF35DF"/>
    <w:rsid w:val="00C07EB3"/>
    <w:rsid w:val="00C12D7E"/>
    <w:rsid w:val="00C36F46"/>
    <w:rsid w:val="00C7766D"/>
    <w:rsid w:val="00C8422D"/>
    <w:rsid w:val="00C92AE2"/>
    <w:rsid w:val="00C93985"/>
    <w:rsid w:val="00CB48D4"/>
    <w:rsid w:val="00CB60E1"/>
    <w:rsid w:val="00CD3EAC"/>
    <w:rsid w:val="00CE0F46"/>
    <w:rsid w:val="00CE7492"/>
    <w:rsid w:val="00D3266C"/>
    <w:rsid w:val="00D50577"/>
    <w:rsid w:val="00D97CF0"/>
    <w:rsid w:val="00DA527A"/>
    <w:rsid w:val="00DC2F54"/>
    <w:rsid w:val="00E11A0B"/>
    <w:rsid w:val="00E11D94"/>
    <w:rsid w:val="00E57575"/>
    <w:rsid w:val="00E835FA"/>
    <w:rsid w:val="00EA6921"/>
    <w:rsid w:val="00ED5713"/>
    <w:rsid w:val="00ED6892"/>
    <w:rsid w:val="00EE1263"/>
    <w:rsid w:val="00EE2807"/>
    <w:rsid w:val="00F132DC"/>
    <w:rsid w:val="00F1557B"/>
    <w:rsid w:val="00F23ECA"/>
    <w:rsid w:val="00F32BD6"/>
    <w:rsid w:val="00F43E36"/>
    <w:rsid w:val="00F44AA8"/>
    <w:rsid w:val="00F702BE"/>
    <w:rsid w:val="00F85EE3"/>
    <w:rsid w:val="00F879FD"/>
    <w:rsid w:val="00FB26C7"/>
    <w:rsid w:val="00FC235F"/>
    <w:rsid w:val="00F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C5E6ED-E642-4EA5-870F-94EBAF5C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8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80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D3EA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D3EAC"/>
    <w:rPr>
      <w:sz w:val="18"/>
      <w:szCs w:val="18"/>
    </w:rPr>
  </w:style>
  <w:style w:type="character" w:styleId="a9">
    <w:name w:val="Placeholder Text"/>
    <w:basedOn w:val="a0"/>
    <w:uiPriority w:val="99"/>
    <w:semiHidden/>
    <w:rsid w:val="0063188B"/>
    <w:rPr>
      <w:color w:val="808080"/>
    </w:rPr>
  </w:style>
  <w:style w:type="table" w:styleId="aa">
    <w:name w:val="Table Grid"/>
    <w:basedOn w:val="a1"/>
    <w:uiPriority w:val="39"/>
    <w:rsid w:val="000A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.vsdx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Visio___2.vsdx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Visio___1.vsd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c\Documents\&#33258;&#23450;&#20041;%20Office%20&#27169;&#26495;\&#36136;&#31649;&#21150;&#26222;&#36890;&#25991;&#20214;&#27169;&#26495;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521011D5AF4C50B87E14369CB60C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0FA069-0E69-46AF-AE4A-A374ABD721C6}"/>
      </w:docPartPr>
      <w:docPartBody>
        <w:p w:rsidR="001750E6" w:rsidRDefault="006A6D43">
          <w:pPr>
            <w:pStyle w:val="43521011D5AF4C50B87E14369CB60C3F"/>
          </w:pPr>
          <w:r w:rsidRPr="002A0DB0">
            <w:rPr>
              <w:rStyle w:val="a3"/>
            </w:rPr>
            <w:t>单击或点击此处输入文字。</w:t>
          </w:r>
        </w:p>
      </w:docPartBody>
    </w:docPart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57BE06-09BF-477F-990A-4BB0AB3D2AD5}"/>
      </w:docPartPr>
      <w:docPartBody>
        <w:p w:rsidR="00AE3AA3" w:rsidRDefault="007E54F9">
          <w:r w:rsidRPr="00AB04E6">
            <w:rPr>
              <w:rStyle w:val="a3"/>
            </w:rPr>
            <w:t>选择一项。</w:t>
          </w:r>
        </w:p>
      </w:docPartBody>
    </w:docPart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A53AFA-A081-4F13-A592-D12943A2368D}"/>
      </w:docPartPr>
      <w:docPartBody>
        <w:p w:rsidR="00AE3AA3" w:rsidRDefault="007E54F9"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4F98564D5860482D90630672697BCF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480952-85F6-469F-8C1F-42CCAE42C6D7}"/>
      </w:docPartPr>
      <w:docPartBody>
        <w:p w:rsidR="00B714C9" w:rsidRDefault="0052719D" w:rsidP="0052719D">
          <w:pPr>
            <w:pStyle w:val="4F98564D5860482D90630672697BCF64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8B7FAC71C1CC4BBF8C4CE258DF88A8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6AD575-6EC1-477F-A83E-30CACCC1F73A}"/>
      </w:docPartPr>
      <w:docPartBody>
        <w:p w:rsidR="00B714C9" w:rsidRDefault="0052719D" w:rsidP="0052719D">
          <w:pPr>
            <w:pStyle w:val="8B7FAC71C1CC4BBF8C4CE258DF88A8E6"/>
          </w:pPr>
          <w:r w:rsidRPr="00AB04E6">
            <w:rPr>
              <w:rStyle w:val="a3"/>
            </w:rPr>
            <w:t>单击或点击此处输入日期。</w:t>
          </w:r>
        </w:p>
      </w:docPartBody>
    </w:docPart>
    <w:docPart>
      <w:docPartPr>
        <w:name w:val="7F00426DCDC44021B762EA880B79E5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81AD8C-2BC4-42A3-B05D-9FCECE1F1F88}"/>
      </w:docPartPr>
      <w:docPartBody>
        <w:p w:rsidR="00D13DC7" w:rsidRDefault="00B4577A" w:rsidP="00B4577A">
          <w:pPr>
            <w:pStyle w:val="7F00426DCDC44021B762EA880B79E523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4112467A55BC48A394AACEED19688A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662B27-6E8A-4F2E-82A0-7DD238E21E55}"/>
      </w:docPartPr>
      <w:docPartBody>
        <w:p w:rsidR="007D49D4" w:rsidRDefault="00290106" w:rsidP="00290106">
          <w:pPr>
            <w:pStyle w:val="4112467A55BC48A394AACEED19688A86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2D8818563F8A48F8926BECCCDE5839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C77F01-8CA1-4619-B018-387125137B79}"/>
      </w:docPartPr>
      <w:docPartBody>
        <w:p w:rsidR="007D49D4" w:rsidRDefault="00290106" w:rsidP="00290106">
          <w:pPr>
            <w:pStyle w:val="2D8818563F8A48F8926BECCCDE583938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85B72629D1D346B5B8210AA473186F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441A28-51A6-4A88-9BE3-EF74557B1F57}"/>
      </w:docPartPr>
      <w:docPartBody>
        <w:p w:rsidR="007D49D4" w:rsidRDefault="00290106" w:rsidP="00290106">
          <w:pPr>
            <w:pStyle w:val="85B72629D1D346B5B8210AA473186F98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854B18F7AB12442AB8CB762DA8977A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56E51A-2C43-4D99-BBA0-40040EA5117C}"/>
      </w:docPartPr>
      <w:docPartBody>
        <w:p w:rsidR="007D49D4" w:rsidRDefault="00290106" w:rsidP="00290106">
          <w:pPr>
            <w:pStyle w:val="854B18F7AB12442AB8CB762DA8977A21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8C5FCC5F4D01469A8CE9C6A017F12B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0E9CA6-95AA-41D7-8271-B8F19443B3DA}"/>
      </w:docPartPr>
      <w:docPartBody>
        <w:p w:rsidR="007D49D4" w:rsidRDefault="00290106" w:rsidP="00290106">
          <w:pPr>
            <w:pStyle w:val="8C5FCC5F4D01469A8CE9C6A017F12BCF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6DA00E381F8548A69B5E289DCD5003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717423-874F-4912-B99D-D7377889A2F3}"/>
      </w:docPartPr>
      <w:docPartBody>
        <w:p w:rsidR="007D49D4" w:rsidRDefault="00290106" w:rsidP="00290106">
          <w:pPr>
            <w:pStyle w:val="6DA00E381F8548A69B5E289DCD50033A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A02969682D634A3CA0B1EBBFC33F31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C020DE-3165-4AC8-B2E9-213FEF031324}"/>
      </w:docPartPr>
      <w:docPartBody>
        <w:p w:rsidR="007D49D4" w:rsidRDefault="00290106" w:rsidP="00290106">
          <w:pPr>
            <w:pStyle w:val="A02969682D634A3CA0B1EBBFC33F318E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F1E216B550F74440B384A4BE19E153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A36DDE-5B6C-4966-81A2-91461453F703}"/>
      </w:docPartPr>
      <w:docPartBody>
        <w:p w:rsidR="007D49D4" w:rsidRDefault="00290106" w:rsidP="00290106">
          <w:pPr>
            <w:pStyle w:val="F1E216B550F74440B384A4BE19E15377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FEBD6B335E7B40F1B327895942FCB1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615912-FDCE-4DEA-8629-16FF422DE5A7}"/>
      </w:docPartPr>
      <w:docPartBody>
        <w:p w:rsidR="007D49D4" w:rsidRDefault="00290106" w:rsidP="00290106">
          <w:pPr>
            <w:pStyle w:val="FEBD6B335E7B40F1B327895942FCB111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EAE5B466627541B39ABC639B5EFC95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CE9E12-0877-441B-9F88-47E04EDF6CB8}"/>
      </w:docPartPr>
      <w:docPartBody>
        <w:p w:rsidR="007D49D4" w:rsidRDefault="00290106" w:rsidP="00290106">
          <w:pPr>
            <w:pStyle w:val="EAE5B466627541B39ABC639B5EFC95D2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AAF5E07AD98D459BB704B7AD0A964F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0D6B6D-1973-4E3F-A32F-DCEBB0190DF7}"/>
      </w:docPartPr>
      <w:docPartBody>
        <w:p w:rsidR="007D49D4" w:rsidRDefault="00290106" w:rsidP="00290106">
          <w:pPr>
            <w:pStyle w:val="AAF5E07AD98D459BB704B7AD0A964F1C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82D4C4FFA9484161BC2DFF4B095A3B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6C5167-D10A-444A-8E0B-5D0AC94028DC}"/>
      </w:docPartPr>
      <w:docPartBody>
        <w:p w:rsidR="007D49D4" w:rsidRDefault="00290106" w:rsidP="00290106">
          <w:pPr>
            <w:pStyle w:val="82D4C4FFA9484161BC2DFF4B095A3BAB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C649AC7F2CBC436BBD7DAAE3E96E81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33BD87-32BD-4365-8AFA-90880D810632}"/>
      </w:docPartPr>
      <w:docPartBody>
        <w:p w:rsidR="007D49D4" w:rsidRDefault="00290106" w:rsidP="00290106">
          <w:pPr>
            <w:pStyle w:val="C649AC7F2CBC436BBD7DAAE3E96E81D2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5886CA1B089546268F895040BB3BCF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891272-0F62-47E2-866E-203D40738D8E}"/>
      </w:docPartPr>
      <w:docPartBody>
        <w:p w:rsidR="007D49D4" w:rsidRDefault="00290106" w:rsidP="00290106">
          <w:pPr>
            <w:pStyle w:val="5886CA1B089546268F895040BB3BCF1B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1CAFD6B8717D45BB8E597E237CD343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973FFD-78D2-46A7-B75A-D217413E38A3}"/>
      </w:docPartPr>
      <w:docPartBody>
        <w:p w:rsidR="007D49D4" w:rsidRDefault="00290106" w:rsidP="00290106">
          <w:pPr>
            <w:pStyle w:val="1CAFD6B8717D45BB8E597E237CD34339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FFC8259CB54947828CB21C1B0C6590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EFC93F-6248-43DC-B9B7-A8CA3C1D134A}"/>
      </w:docPartPr>
      <w:docPartBody>
        <w:p w:rsidR="007D49D4" w:rsidRDefault="00290106" w:rsidP="00290106">
          <w:pPr>
            <w:pStyle w:val="FFC8259CB54947828CB21C1B0C65908B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8F3E4DB1D6994B6A9F34D2CB47E199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8729AF-BCB5-423C-9204-DE1DC4F4BD0F}"/>
      </w:docPartPr>
      <w:docPartBody>
        <w:p w:rsidR="007D49D4" w:rsidRDefault="00290106" w:rsidP="00290106">
          <w:pPr>
            <w:pStyle w:val="8F3E4DB1D6994B6A9F34D2CB47E19903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F62011400F674E338DFE1D58241753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706BF2-E678-446A-90ED-49D18E7A7578}"/>
      </w:docPartPr>
      <w:docPartBody>
        <w:p w:rsidR="007D49D4" w:rsidRDefault="00290106" w:rsidP="00290106">
          <w:pPr>
            <w:pStyle w:val="F62011400F674E338DFE1D5824175350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88D8B20E4E664B9687E6BEBBBFDA48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D6763E-3199-4160-AE82-EFBD03A7EE49}"/>
      </w:docPartPr>
      <w:docPartBody>
        <w:p w:rsidR="007D49D4" w:rsidRDefault="00290106" w:rsidP="00290106">
          <w:pPr>
            <w:pStyle w:val="88D8B20E4E664B9687E6BEBBBFDA4884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025AF26A4B4C4370820EF574F3BBDB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DBC51E-21DA-494E-9651-1EB79F95D368}"/>
      </w:docPartPr>
      <w:docPartBody>
        <w:p w:rsidR="007D49D4" w:rsidRDefault="00290106" w:rsidP="00290106">
          <w:pPr>
            <w:pStyle w:val="025AF26A4B4C4370820EF574F3BBDB64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F7D167EECB0C43AF871F5E33206C67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6C1B5A-15F2-423C-A0B9-91BEC9C84803}"/>
      </w:docPartPr>
      <w:docPartBody>
        <w:p w:rsidR="007D49D4" w:rsidRDefault="00290106" w:rsidP="00290106">
          <w:pPr>
            <w:pStyle w:val="F7D167EECB0C43AF871F5E33206C67EC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D3A0C9EBE32C4C218E5E31941659A5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0AA72B-8A9C-4C2C-A611-9A5C39473DE2}"/>
      </w:docPartPr>
      <w:docPartBody>
        <w:p w:rsidR="007D49D4" w:rsidRDefault="00290106" w:rsidP="00290106">
          <w:pPr>
            <w:pStyle w:val="D3A0C9EBE32C4C218E5E31941659A561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D2D172852E6F4198A0A827B3D2BDC0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10E601-6FA8-4A24-BF39-E5D6E6B072B7}"/>
      </w:docPartPr>
      <w:docPartBody>
        <w:p w:rsidR="007D49D4" w:rsidRDefault="00290106" w:rsidP="00290106">
          <w:pPr>
            <w:pStyle w:val="D2D172852E6F4198A0A827B3D2BDC0AD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3515C0B194084E6E94764898D2D1EA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3BDF66-ABF1-49BD-833D-CC890A789522}"/>
      </w:docPartPr>
      <w:docPartBody>
        <w:p w:rsidR="007D49D4" w:rsidRDefault="00290106" w:rsidP="00290106">
          <w:pPr>
            <w:pStyle w:val="3515C0B194084E6E94764898D2D1EA6D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A3956C81C2774292A9E25E0EE177DD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4389A8-2171-442E-B1D0-604912152A7A}"/>
      </w:docPartPr>
      <w:docPartBody>
        <w:p w:rsidR="007D49D4" w:rsidRDefault="00290106" w:rsidP="00290106">
          <w:pPr>
            <w:pStyle w:val="A3956C81C2774292A9E25E0EE177DDF3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FA82BB81BAA942679DB4756E87BA01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876207-BC33-4510-88B2-BDE03ADFF63B}"/>
      </w:docPartPr>
      <w:docPartBody>
        <w:p w:rsidR="007D49D4" w:rsidRDefault="00290106" w:rsidP="00290106">
          <w:pPr>
            <w:pStyle w:val="FA82BB81BAA942679DB4756E87BA01D4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684319CBA9FD4A66A2059BE326A794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035161-0832-43B6-932B-F0541E237F7F}"/>
      </w:docPartPr>
      <w:docPartBody>
        <w:p w:rsidR="007D49D4" w:rsidRDefault="00290106" w:rsidP="00290106">
          <w:pPr>
            <w:pStyle w:val="684319CBA9FD4A66A2059BE326A79414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C152B02F8D99445BAC7F7C8A4BC8EA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CD0543-F147-4A04-BE79-04DC17ACE914}"/>
      </w:docPartPr>
      <w:docPartBody>
        <w:p w:rsidR="007D49D4" w:rsidRDefault="00290106" w:rsidP="00290106">
          <w:pPr>
            <w:pStyle w:val="C152B02F8D99445BAC7F7C8A4BC8EAE6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E9081A07CE2E4522BFAC423C81D67C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C8E67A-86F9-4DFC-9D4F-7379299D0BAE}"/>
      </w:docPartPr>
      <w:docPartBody>
        <w:p w:rsidR="007D49D4" w:rsidRDefault="00290106" w:rsidP="00290106">
          <w:pPr>
            <w:pStyle w:val="E9081A07CE2E4522BFAC423C81D67C8C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63AE1C6925DC42A592DB1AD8226A79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EBEE84-9481-4106-BD31-2DD349A486EE}"/>
      </w:docPartPr>
      <w:docPartBody>
        <w:p w:rsidR="007D49D4" w:rsidRDefault="00290106" w:rsidP="00290106">
          <w:pPr>
            <w:pStyle w:val="63AE1C6925DC42A592DB1AD8226A79B9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9DA20F96ADC2473DA4ED7ADFCBEA26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66D26-9813-4AFF-B7F3-A01C2220FAD6}"/>
      </w:docPartPr>
      <w:docPartBody>
        <w:p w:rsidR="007D49D4" w:rsidRDefault="00290106" w:rsidP="00290106">
          <w:pPr>
            <w:pStyle w:val="9DA20F96ADC2473DA4ED7ADFCBEA269D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7DF06AD3B2554BE5B2239FE1767DD1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DFB235-D82D-4934-B540-0CD99E6DE89A}"/>
      </w:docPartPr>
      <w:docPartBody>
        <w:p w:rsidR="007D49D4" w:rsidRDefault="00290106" w:rsidP="00290106">
          <w:pPr>
            <w:pStyle w:val="7DF06AD3B2554BE5B2239FE1767DD153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051E0E4B32D1451DAF20D19573943C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31E111-D9DC-46EF-A9AF-987BCAA06D98}"/>
      </w:docPartPr>
      <w:docPartBody>
        <w:p w:rsidR="007D49D4" w:rsidRDefault="00290106" w:rsidP="00290106">
          <w:pPr>
            <w:pStyle w:val="051E0E4B32D1451DAF20D19573943C27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77B94B41D4424EA7B143EA91026FFC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FCBC8D-7E4C-4B66-B8BD-69F76D3B9F0D}"/>
      </w:docPartPr>
      <w:docPartBody>
        <w:p w:rsidR="007D49D4" w:rsidRDefault="00290106" w:rsidP="00290106">
          <w:pPr>
            <w:pStyle w:val="77B94B41D4424EA7B143EA91026FFC15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7DDCF531F15A49749477E7A32F0166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EFED80-5063-4CE9-A6B1-006426FEE63A}"/>
      </w:docPartPr>
      <w:docPartBody>
        <w:p w:rsidR="007D49D4" w:rsidRDefault="00290106" w:rsidP="00290106">
          <w:pPr>
            <w:pStyle w:val="7DDCF531F15A49749477E7A32F01668C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7D35367B3D1A49DBB6E12DF914D8F6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505F70-8D7A-44DB-896E-26E931A94733}"/>
      </w:docPartPr>
      <w:docPartBody>
        <w:p w:rsidR="007D49D4" w:rsidRDefault="00290106" w:rsidP="00290106">
          <w:pPr>
            <w:pStyle w:val="7D35367B3D1A49DBB6E12DF914D8F6F5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6AEF5369BDE14089AFC96BCF64C556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8F0346-0031-4A00-AD5D-BC9E29414F37}"/>
      </w:docPartPr>
      <w:docPartBody>
        <w:p w:rsidR="007D49D4" w:rsidRDefault="00290106" w:rsidP="00290106">
          <w:pPr>
            <w:pStyle w:val="6AEF5369BDE14089AFC96BCF64C55654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151F1BEEDDF24DFAA30F38CC3BBC1E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D32015-4A4C-4501-81E3-5F39FC489E3E}"/>
      </w:docPartPr>
      <w:docPartBody>
        <w:p w:rsidR="007D49D4" w:rsidRDefault="00290106" w:rsidP="00290106">
          <w:pPr>
            <w:pStyle w:val="151F1BEEDDF24DFAA30F38CC3BBC1E7F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E33AE59267274967968AD8EAC2A49B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2D36ED-35F2-4CDE-AE58-FAEABA723975}"/>
      </w:docPartPr>
      <w:docPartBody>
        <w:p w:rsidR="007D49D4" w:rsidRDefault="00290106" w:rsidP="00290106">
          <w:pPr>
            <w:pStyle w:val="E33AE59267274967968AD8EAC2A49BB5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2C391057BE4D4356872D8F29E99B73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23A853-6299-43B6-BBCF-0F3EC2CA2BD4}"/>
      </w:docPartPr>
      <w:docPartBody>
        <w:p w:rsidR="007D49D4" w:rsidRDefault="00290106" w:rsidP="00290106">
          <w:pPr>
            <w:pStyle w:val="2C391057BE4D4356872D8F29E99B7380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E76A331A6AA04199821F9173E2A176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B4D382-FBB4-4051-9907-500FA3BBCD48}"/>
      </w:docPartPr>
      <w:docPartBody>
        <w:p w:rsidR="007D49D4" w:rsidRDefault="00290106" w:rsidP="00290106">
          <w:pPr>
            <w:pStyle w:val="E76A331A6AA04199821F9173E2A17688"/>
          </w:pPr>
          <w:r w:rsidRPr="00AB04E6">
            <w:rPr>
              <w:rStyle w:val="a3"/>
            </w:rPr>
            <w:t>单击或点击此处输入文字。</w:t>
          </w:r>
        </w:p>
      </w:docPartBody>
    </w:docPart>
    <w:docPart>
      <w:docPartPr>
        <w:name w:val="252A9F5981024A548433C44C0712B2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D5CF15-9269-4516-841C-53D6F63A42FE}"/>
      </w:docPartPr>
      <w:docPartBody>
        <w:p w:rsidR="007D49D4" w:rsidRDefault="00290106" w:rsidP="00290106">
          <w:pPr>
            <w:pStyle w:val="252A9F5981024A548433C44C0712B242"/>
          </w:pPr>
          <w:r w:rsidRPr="00AB04E6">
            <w:rPr>
              <w:rStyle w:val="a3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43"/>
    <w:rsid w:val="001750E6"/>
    <w:rsid w:val="00290106"/>
    <w:rsid w:val="003E2AC8"/>
    <w:rsid w:val="0052719D"/>
    <w:rsid w:val="006A6D43"/>
    <w:rsid w:val="007D49D4"/>
    <w:rsid w:val="007E54F9"/>
    <w:rsid w:val="00AE3AA3"/>
    <w:rsid w:val="00B4577A"/>
    <w:rsid w:val="00B714C9"/>
    <w:rsid w:val="00C103CD"/>
    <w:rsid w:val="00D13DC7"/>
    <w:rsid w:val="00D92F09"/>
    <w:rsid w:val="00DA02C0"/>
    <w:rsid w:val="00EC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0106"/>
    <w:rPr>
      <w:color w:val="808080"/>
    </w:rPr>
  </w:style>
  <w:style w:type="paragraph" w:customStyle="1" w:styleId="43521011D5AF4C50B87E14369CB60C3F">
    <w:name w:val="43521011D5AF4C50B87E14369CB60C3F"/>
    <w:pPr>
      <w:widowControl w:val="0"/>
      <w:jc w:val="both"/>
    </w:pPr>
  </w:style>
  <w:style w:type="paragraph" w:customStyle="1" w:styleId="1C62DE430243480080269DCD89674712">
    <w:name w:val="1C62DE430243480080269DCD89674712"/>
    <w:pPr>
      <w:widowControl w:val="0"/>
      <w:jc w:val="both"/>
    </w:pPr>
  </w:style>
  <w:style w:type="paragraph" w:customStyle="1" w:styleId="4F98564D5860482D90630672697BCF64">
    <w:name w:val="4F98564D5860482D90630672697BCF64"/>
    <w:rsid w:val="0052719D"/>
    <w:pPr>
      <w:widowControl w:val="0"/>
      <w:jc w:val="both"/>
    </w:pPr>
  </w:style>
  <w:style w:type="paragraph" w:customStyle="1" w:styleId="8B7FAC71C1CC4BBF8C4CE258DF88A8E6">
    <w:name w:val="8B7FAC71C1CC4BBF8C4CE258DF88A8E6"/>
    <w:rsid w:val="0052719D"/>
    <w:pPr>
      <w:widowControl w:val="0"/>
      <w:jc w:val="both"/>
    </w:pPr>
  </w:style>
  <w:style w:type="paragraph" w:customStyle="1" w:styleId="7F00426DCDC44021B762EA880B79E523">
    <w:name w:val="7F00426DCDC44021B762EA880B79E523"/>
    <w:rsid w:val="00B4577A"/>
    <w:pPr>
      <w:widowControl w:val="0"/>
      <w:jc w:val="both"/>
    </w:pPr>
  </w:style>
  <w:style w:type="paragraph" w:customStyle="1" w:styleId="246CD22F8AB744919B590C0DAA655DBF">
    <w:name w:val="246CD22F8AB744919B590C0DAA655DBF"/>
    <w:rsid w:val="00B4577A"/>
    <w:pPr>
      <w:widowControl w:val="0"/>
      <w:jc w:val="both"/>
    </w:pPr>
  </w:style>
  <w:style w:type="paragraph" w:customStyle="1" w:styleId="8297AD4DEFF643EDA9E521402600145F">
    <w:name w:val="8297AD4DEFF643EDA9E521402600145F"/>
    <w:rsid w:val="00290106"/>
    <w:pPr>
      <w:widowControl w:val="0"/>
      <w:jc w:val="both"/>
    </w:pPr>
  </w:style>
  <w:style w:type="paragraph" w:customStyle="1" w:styleId="4112467A55BC48A394AACEED19688A86">
    <w:name w:val="4112467A55BC48A394AACEED19688A86"/>
    <w:rsid w:val="00290106"/>
    <w:pPr>
      <w:widowControl w:val="0"/>
      <w:jc w:val="both"/>
    </w:pPr>
  </w:style>
  <w:style w:type="paragraph" w:customStyle="1" w:styleId="2D8818563F8A48F8926BECCCDE583938">
    <w:name w:val="2D8818563F8A48F8926BECCCDE583938"/>
    <w:rsid w:val="00290106"/>
    <w:pPr>
      <w:widowControl w:val="0"/>
      <w:jc w:val="both"/>
    </w:pPr>
  </w:style>
  <w:style w:type="paragraph" w:customStyle="1" w:styleId="85B72629D1D346B5B8210AA473186F98">
    <w:name w:val="85B72629D1D346B5B8210AA473186F98"/>
    <w:rsid w:val="00290106"/>
    <w:pPr>
      <w:widowControl w:val="0"/>
      <w:jc w:val="both"/>
    </w:pPr>
  </w:style>
  <w:style w:type="paragraph" w:customStyle="1" w:styleId="854B18F7AB12442AB8CB762DA8977A21">
    <w:name w:val="854B18F7AB12442AB8CB762DA8977A21"/>
    <w:rsid w:val="00290106"/>
    <w:pPr>
      <w:widowControl w:val="0"/>
      <w:jc w:val="both"/>
    </w:pPr>
  </w:style>
  <w:style w:type="paragraph" w:customStyle="1" w:styleId="8C5FCC5F4D01469A8CE9C6A017F12BCF">
    <w:name w:val="8C5FCC5F4D01469A8CE9C6A017F12BCF"/>
    <w:rsid w:val="00290106"/>
    <w:pPr>
      <w:widowControl w:val="0"/>
      <w:jc w:val="both"/>
    </w:pPr>
  </w:style>
  <w:style w:type="paragraph" w:customStyle="1" w:styleId="6DA00E381F8548A69B5E289DCD50033A">
    <w:name w:val="6DA00E381F8548A69B5E289DCD50033A"/>
    <w:rsid w:val="00290106"/>
    <w:pPr>
      <w:widowControl w:val="0"/>
      <w:jc w:val="both"/>
    </w:pPr>
  </w:style>
  <w:style w:type="paragraph" w:customStyle="1" w:styleId="A02969682D634A3CA0B1EBBFC33F318E">
    <w:name w:val="A02969682D634A3CA0B1EBBFC33F318E"/>
    <w:rsid w:val="00290106"/>
    <w:pPr>
      <w:widowControl w:val="0"/>
      <w:jc w:val="both"/>
    </w:pPr>
  </w:style>
  <w:style w:type="paragraph" w:customStyle="1" w:styleId="F1E216B550F74440B384A4BE19E15377">
    <w:name w:val="F1E216B550F74440B384A4BE19E15377"/>
    <w:rsid w:val="00290106"/>
    <w:pPr>
      <w:widowControl w:val="0"/>
      <w:jc w:val="both"/>
    </w:pPr>
  </w:style>
  <w:style w:type="paragraph" w:customStyle="1" w:styleId="FEBD6B335E7B40F1B327895942FCB111">
    <w:name w:val="FEBD6B335E7B40F1B327895942FCB111"/>
    <w:rsid w:val="00290106"/>
    <w:pPr>
      <w:widowControl w:val="0"/>
      <w:jc w:val="both"/>
    </w:pPr>
  </w:style>
  <w:style w:type="paragraph" w:customStyle="1" w:styleId="EAE5B466627541B39ABC639B5EFC95D2">
    <w:name w:val="EAE5B466627541B39ABC639B5EFC95D2"/>
    <w:rsid w:val="00290106"/>
    <w:pPr>
      <w:widowControl w:val="0"/>
      <w:jc w:val="both"/>
    </w:pPr>
  </w:style>
  <w:style w:type="paragraph" w:customStyle="1" w:styleId="AAF5E07AD98D459BB704B7AD0A964F1C">
    <w:name w:val="AAF5E07AD98D459BB704B7AD0A964F1C"/>
    <w:rsid w:val="00290106"/>
    <w:pPr>
      <w:widowControl w:val="0"/>
      <w:jc w:val="both"/>
    </w:pPr>
  </w:style>
  <w:style w:type="paragraph" w:customStyle="1" w:styleId="82D4C4FFA9484161BC2DFF4B095A3BAB">
    <w:name w:val="82D4C4FFA9484161BC2DFF4B095A3BAB"/>
    <w:rsid w:val="00290106"/>
    <w:pPr>
      <w:widowControl w:val="0"/>
      <w:jc w:val="both"/>
    </w:pPr>
  </w:style>
  <w:style w:type="paragraph" w:customStyle="1" w:styleId="C649AC7F2CBC436BBD7DAAE3E96E81D2">
    <w:name w:val="C649AC7F2CBC436BBD7DAAE3E96E81D2"/>
    <w:rsid w:val="00290106"/>
    <w:pPr>
      <w:widowControl w:val="0"/>
      <w:jc w:val="both"/>
    </w:pPr>
  </w:style>
  <w:style w:type="paragraph" w:customStyle="1" w:styleId="5886CA1B089546268F895040BB3BCF1B">
    <w:name w:val="5886CA1B089546268F895040BB3BCF1B"/>
    <w:rsid w:val="00290106"/>
    <w:pPr>
      <w:widowControl w:val="0"/>
      <w:jc w:val="both"/>
    </w:pPr>
  </w:style>
  <w:style w:type="paragraph" w:customStyle="1" w:styleId="1CAFD6B8717D45BB8E597E237CD34339">
    <w:name w:val="1CAFD6B8717D45BB8E597E237CD34339"/>
    <w:rsid w:val="00290106"/>
    <w:pPr>
      <w:widowControl w:val="0"/>
      <w:jc w:val="both"/>
    </w:pPr>
  </w:style>
  <w:style w:type="paragraph" w:customStyle="1" w:styleId="FFC8259CB54947828CB21C1B0C65908B">
    <w:name w:val="FFC8259CB54947828CB21C1B0C65908B"/>
    <w:rsid w:val="00290106"/>
    <w:pPr>
      <w:widowControl w:val="0"/>
      <w:jc w:val="both"/>
    </w:pPr>
  </w:style>
  <w:style w:type="paragraph" w:customStyle="1" w:styleId="8F3E4DB1D6994B6A9F34D2CB47E19903">
    <w:name w:val="8F3E4DB1D6994B6A9F34D2CB47E19903"/>
    <w:rsid w:val="00290106"/>
    <w:pPr>
      <w:widowControl w:val="0"/>
      <w:jc w:val="both"/>
    </w:pPr>
  </w:style>
  <w:style w:type="paragraph" w:customStyle="1" w:styleId="F62011400F674E338DFE1D5824175350">
    <w:name w:val="F62011400F674E338DFE1D5824175350"/>
    <w:rsid w:val="00290106"/>
    <w:pPr>
      <w:widowControl w:val="0"/>
      <w:jc w:val="both"/>
    </w:pPr>
  </w:style>
  <w:style w:type="paragraph" w:customStyle="1" w:styleId="88D8B20E4E664B9687E6BEBBBFDA4884">
    <w:name w:val="88D8B20E4E664B9687E6BEBBBFDA4884"/>
    <w:rsid w:val="00290106"/>
    <w:pPr>
      <w:widowControl w:val="0"/>
      <w:jc w:val="both"/>
    </w:pPr>
  </w:style>
  <w:style w:type="paragraph" w:customStyle="1" w:styleId="025AF26A4B4C4370820EF574F3BBDB64">
    <w:name w:val="025AF26A4B4C4370820EF574F3BBDB64"/>
    <w:rsid w:val="00290106"/>
    <w:pPr>
      <w:widowControl w:val="0"/>
      <w:jc w:val="both"/>
    </w:pPr>
  </w:style>
  <w:style w:type="paragraph" w:customStyle="1" w:styleId="F7D167EECB0C43AF871F5E33206C67EC">
    <w:name w:val="F7D167EECB0C43AF871F5E33206C67EC"/>
    <w:rsid w:val="00290106"/>
    <w:pPr>
      <w:widowControl w:val="0"/>
      <w:jc w:val="both"/>
    </w:pPr>
  </w:style>
  <w:style w:type="paragraph" w:customStyle="1" w:styleId="D3A0C9EBE32C4C218E5E31941659A561">
    <w:name w:val="D3A0C9EBE32C4C218E5E31941659A561"/>
    <w:rsid w:val="00290106"/>
    <w:pPr>
      <w:widowControl w:val="0"/>
      <w:jc w:val="both"/>
    </w:pPr>
  </w:style>
  <w:style w:type="paragraph" w:customStyle="1" w:styleId="D2D172852E6F4198A0A827B3D2BDC0AD">
    <w:name w:val="D2D172852E6F4198A0A827B3D2BDC0AD"/>
    <w:rsid w:val="00290106"/>
    <w:pPr>
      <w:widowControl w:val="0"/>
      <w:jc w:val="both"/>
    </w:pPr>
  </w:style>
  <w:style w:type="paragraph" w:customStyle="1" w:styleId="3515C0B194084E6E94764898D2D1EA6D">
    <w:name w:val="3515C0B194084E6E94764898D2D1EA6D"/>
    <w:rsid w:val="00290106"/>
    <w:pPr>
      <w:widowControl w:val="0"/>
      <w:jc w:val="both"/>
    </w:pPr>
  </w:style>
  <w:style w:type="paragraph" w:customStyle="1" w:styleId="A3956C81C2774292A9E25E0EE177DDF3">
    <w:name w:val="A3956C81C2774292A9E25E0EE177DDF3"/>
    <w:rsid w:val="00290106"/>
    <w:pPr>
      <w:widowControl w:val="0"/>
      <w:jc w:val="both"/>
    </w:pPr>
  </w:style>
  <w:style w:type="paragraph" w:customStyle="1" w:styleId="FA82BB81BAA942679DB4756E87BA01D4">
    <w:name w:val="FA82BB81BAA942679DB4756E87BA01D4"/>
    <w:rsid w:val="00290106"/>
    <w:pPr>
      <w:widowControl w:val="0"/>
      <w:jc w:val="both"/>
    </w:pPr>
  </w:style>
  <w:style w:type="paragraph" w:customStyle="1" w:styleId="684319CBA9FD4A66A2059BE326A79414">
    <w:name w:val="684319CBA9FD4A66A2059BE326A79414"/>
    <w:rsid w:val="00290106"/>
    <w:pPr>
      <w:widowControl w:val="0"/>
      <w:jc w:val="both"/>
    </w:pPr>
  </w:style>
  <w:style w:type="paragraph" w:customStyle="1" w:styleId="C152B02F8D99445BAC7F7C8A4BC8EAE6">
    <w:name w:val="C152B02F8D99445BAC7F7C8A4BC8EAE6"/>
    <w:rsid w:val="00290106"/>
    <w:pPr>
      <w:widowControl w:val="0"/>
      <w:jc w:val="both"/>
    </w:pPr>
  </w:style>
  <w:style w:type="paragraph" w:customStyle="1" w:styleId="E9081A07CE2E4522BFAC423C81D67C8C">
    <w:name w:val="E9081A07CE2E4522BFAC423C81D67C8C"/>
    <w:rsid w:val="00290106"/>
    <w:pPr>
      <w:widowControl w:val="0"/>
      <w:jc w:val="both"/>
    </w:pPr>
  </w:style>
  <w:style w:type="paragraph" w:customStyle="1" w:styleId="63AE1C6925DC42A592DB1AD8226A79B9">
    <w:name w:val="63AE1C6925DC42A592DB1AD8226A79B9"/>
    <w:rsid w:val="00290106"/>
    <w:pPr>
      <w:widowControl w:val="0"/>
      <w:jc w:val="both"/>
    </w:pPr>
  </w:style>
  <w:style w:type="paragraph" w:customStyle="1" w:styleId="9DA20F96ADC2473DA4ED7ADFCBEA269D">
    <w:name w:val="9DA20F96ADC2473DA4ED7ADFCBEA269D"/>
    <w:rsid w:val="00290106"/>
    <w:pPr>
      <w:widowControl w:val="0"/>
      <w:jc w:val="both"/>
    </w:pPr>
  </w:style>
  <w:style w:type="paragraph" w:customStyle="1" w:styleId="7DF06AD3B2554BE5B2239FE1767DD153">
    <w:name w:val="7DF06AD3B2554BE5B2239FE1767DD153"/>
    <w:rsid w:val="00290106"/>
    <w:pPr>
      <w:widowControl w:val="0"/>
      <w:jc w:val="both"/>
    </w:pPr>
  </w:style>
  <w:style w:type="paragraph" w:customStyle="1" w:styleId="051E0E4B32D1451DAF20D19573943C27">
    <w:name w:val="051E0E4B32D1451DAF20D19573943C27"/>
    <w:rsid w:val="00290106"/>
    <w:pPr>
      <w:widowControl w:val="0"/>
      <w:jc w:val="both"/>
    </w:pPr>
  </w:style>
  <w:style w:type="paragraph" w:customStyle="1" w:styleId="77B94B41D4424EA7B143EA91026FFC15">
    <w:name w:val="77B94B41D4424EA7B143EA91026FFC15"/>
    <w:rsid w:val="00290106"/>
    <w:pPr>
      <w:widowControl w:val="0"/>
      <w:jc w:val="both"/>
    </w:pPr>
  </w:style>
  <w:style w:type="paragraph" w:customStyle="1" w:styleId="7DDCF531F15A49749477E7A32F01668C">
    <w:name w:val="7DDCF531F15A49749477E7A32F01668C"/>
    <w:rsid w:val="00290106"/>
    <w:pPr>
      <w:widowControl w:val="0"/>
      <w:jc w:val="both"/>
    </w:pPr>
  </w:style>
  <w:style w:type="paragraph" w:customStyle="1" w:styleId="7D35367B3D1A49DBB6E12DF914D8F6F5">
    <w:name w:val="7D35367B3D1A49DBB6E12DF914D8F6F5"/>
    <w:rsid w:val="00290106"/>
    <w:pPr>
      <w:widowControl w:val="0"/>
      <w:jc w:val="both"/>
    </w:pPr>
  </w:style>
  <w:style w:type="paragraph" w:customStyle="1" w:styleId="6AEF5369BDE14089AFC96BCF64C55654">
    <w:name w:val="6AEF5369BDE14089AFC96BCF64C55654"/>
    <w:rsid w:val="00290106"/>
    <w:pPr>
      <w:widowControl w:val="0"/>
      <w:jc w:val="both"/>
    </w:pPr>
  </w:style>
  <w:style w:type="paragraph" w:customStyle="1" w:styleId="151F1BEEDDF24DFAA30F38CC3BBC1E7F">
    <w:name w:val="151F1BEEDDF24DFAA30F38CC3BBC1E7F"/>
    <w:rsid w:val="00290106"/>
    <w:pPr>
      <w:widowControl w:val="0"/>
      <w:jc w:val="both"/>
    </w:pPr>
  </w:style>
  <w:style w:type="paragraph" w:customStyle="1" w:styleId="E33AE59267274967968AD8EAC2A49BB5">
    <w:name w:val="E33AE59267274967968AD8EAC2A49BB5"/>
    <w:rsid w:val="00290106"/>
    <w:pPr>
      <w:widowControl w:val="0"/>
      <w:jc w:val="both"/>
    </w:pPr>
  </w:style>
  <w:style w:type="paragraph" w:customStyle="1" w:styleId="2C391057BE4D4356872D8F29E99B7380">
    <w:name w:val="2C391057BE4D4356872D8F29E99B7380"/>
    <w:rsid w:val="00290106"/>
    <w:pPr>
      <w:widowControl w:val="0"/>
      <w:jc w:val="both"/>
    </w:pPr>
  </w:style>
  <w:style w:type="paragraph" w:customStyle="1" w:styleId="E76A331A6AA04199821F9173E2A17688">
    <w:name w:val="E76A331A6AA04199821F9173E2A17688"/>
    <w:rsid w:val="00290106"/>
    <w:pPr>
      <w:widowControl w:val="0"/>
      <w:jc w:val="both"/>
    </w:pPr>
  </w:style>
  <w:style w:type="paragraph" w:customStyle="1" w:styleId="252A9F5981024A548433C44C0712B242">
    <w:name w:val="252A9F5981024A548433C44C0712B242"/>
    <w:rsid w:val="002901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质管办普通文件模板V1.0.dotx</Template>
  <TotalTime>646</TotalTime>
  <Pages>10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周长</dc:creator>
  <cp:keywords/>
  <dc:description/>
  <cp:lastModifiedBy>z c</cp:lastModifiedBy>
  <cp:revision>76</cp:revision>
  <cp:lastPrinted>2018-09-13T09:34:00Z</cp:lastPrinted>
  <dcterms:created xsi:type="dcterms:W3CDTF">2018-09-12T06:42:00Z</dcterms:created>
  <dcterms:modified xsi:type="dcterms:W3CDTF">2018-09-17T07:27:00Z</dcterms:modified>
</cp:coreProperties>
</file>